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44CA" w14:textId="77777777" w:rsidR="009C5B09" w:rsidRPr="0039352C" w:rsidRDefault="00145705">
      <w:pPr>
        <w:pStyle w:val="Heading3"/>
        <w:rPr>
          <w:rFonts w:ascii="Verdana" w:hAnsi="Verdana"/>
        </w:rPr>
      </w:pPr>
      <w:r w:rsidRPr="0039352C">
        <w:rPr>
          <w:rFonts w:ascii="Verdana" w:hAnsi="Verdana"/>
        </w:rPr>
        <w:t>Α Ι Τ Η Σ Η – ΥΠΕΥΘΥΝΗ ΔΗΛΩΣΗ</w:t>
      </w:r>
    </w:p>
    <w:p w14:paraId="1762C909" w14:textId="77777777" w:rsidR="00145705" w:rsidRPr="0039352C" w:rsidRDefault="00145705">
      <w:pPr>
        <w:pStyle w:val="Heading3"/>
        <w:rPr>
          <w:rFonts w:ascii="Verdana" w:hAnsi="Verdana"/>
          <w:sz w:val="24"/>
          <w:vertAlign w:val="superscript"/>
        </w:rPr>
      </w:pPr>
      <w:r w:rsidRPr="0039352C">
        <w:rPr>
          <w:rFonts w:ascii="Verdana" w:hAnsi="Verdana"/>
        </w:rPr>
        <w:t xml:space="preserve"> </w:t>
      </w:r>
      <w:r w:rsidR="00C67D70" w:rsidRPr="0039352C">
        <w:rPr>
          <w:rFonts w:ascii="Verdana" w:hAnsi="Verdana"/>
          <w:sz w:val="24"/>
          <w:vertAlign w:val="superscript"/>
        </w:rPr>
        <w:t>(άρθρ</w:t>
      </w:r>
      <w:r w:rsidR="00BD2363" w:rsidRPr="0039352C">
        <w:rPr>
          <w:rFonts w:ascii="Verdana" w:hAnsi="Verdana"/>
          <w:sz w:val="24"/>
          <w:vertAlign w:val="superscript"/>
        </w:rPr>
        <w:t>ο</w:t>
      </w:r>
      <w:r w:rsidRPr="0039352C">
        <w:rPr>
          <w:rFonts w:ascii="Verdana" w:hAnsi="Verdana"/>
          <w:sz w:val="24"/>
          <w:vertAlign w:val="superscript"/>
        </w:rPr>
        <w:t xml:space="preserve"> 8 Ν.1599/1986</w:t>
      </w:r>
      <w:r w:rsidR="00C67D70" w:rsidRPr="0039352C">
        <w:rPr>
          <w:rFonts w:ascii="Verdana" w:hAnsi="Verdana"/>
          <w:sz w:val="24"/>
          <w:vertAlign w:val="superscript"/>
        </w:rPr>
        <w:t xml:space="preserve"> και </w:t>
      </w:r>
      <w:r w:rsidR="00BD2363" w:rsidRPr="0039352C">
        <w:rPr>
          <w:rFonts w:ascii="Verdana" w:hAnsi="Verdana"/>
          <w:sz w:val="24"/>
          <w:vertAlign w:val="superscript"/>
        </w:rPr>
        <w:t xml:space="preserve">άρθρο </w:t>
      </w:r>
      <w:r w:rsidR="00C67D70" w:rsidRPr="0039352C">
        <w:rPr>
          <w:rFonts w:ascii="Verdana" w:hAnsi="Verdana"/>
          <w:sz w:val="24"/>
          <w:vertAlign w:val="superscript"/>
        </w:rPr>
        <w:t>3 παρ. 3 Ν.2690/1999</w:t>
      </w:r>
      <w:r w:rsidRPr="0039352C">
        <w:rPr>
          <w:rFonts w:ascii="Verdana" w:hAnsi="Verdana"/>
          <w:sz w:val="24"/>
          <w:vertAlign w:val="superscript"/>
        </w:rPr>
        <w:t>)</w:t>
      </w:r>
    </w:p>
    <w:p w14:paraId="43C714F8" w14:textId="77777777" w:rsidR="00145705" w:rsidRPr="0039352C" w:rsidRDefault="00145705" w:rsidP="00A0118A">
      <w:pPr>
        <w:pStyle w:val="Header"/>
        <w:tabs>
          <w:tab w:val="clear" w:pos="4153"/>
          <w:tab w:val="clear" w:pos="8306"/>
        </w:tabs>
        <w:ind w:right="565"/>
        <w:rPr>
          <w:rFonts w:ascii="Verdana" w:hAnsi="Verdana"/>
        </w:rPr>
      </w:pPr>
    </w:p>
    <w:p w14:paraId="477C387F" w14:textId="77777777" w:rsidR="00145705" w:rsidRPr="0039352C" w:rsidRDefault="00145705" w:rsidP="005F5918">
      <w:pPr>
        <w:pStyle w:val="BodyText2"/>
        <w:pBdr>
          <w:top w:val="single" w:sz="4" w:space="7" w:color="auto"/>
        </w:pBdr>
        <w:ind w:right="484"/>
        <w:rPr>
          <w:rFonts w:ascii="Verdana" w:hAnsi="Verdana"/>
          <w:sz w:val="18"/>
        </w:rPr>
      </w:pPr>
      <w:r w:rsidRPr="0039352C">
        <w:rPr>
          <w:rFonts w:ascii="Verdana" w:hAnsi="Verdana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3904824" w14:textId="459D179B" w:rsidR="00145705" w:rsidRPr="0039352C" w:rsidRDefault="00145705" w:rsidP="00D720A4">
      <w:pPr>
        <w:pStyle w:val="BodyText"/>
        <w:rPr>
          <w:rFonts w:ascii="Verdana" w:hAnsi="Verdana"/>
          <w:bCs/>
          <w:sz w:val="22"/>
        </w:rPr>
      </w:pPr>
      <w:r w:rsidRPr="0039352C">
        <w:rPr>
          <w:rFonts w:ascii="Verdana" w:hAnsi="Verdana"/>
          <w:b/>
          <w:sz w:val="24"/>
        </w:rPr>
        <w:t xml:space="preserve">Περιγραφή αιτήματος : </w:t>
      </w:r>
      <w:r w:rsidRPr="0039352C">
        <w:rPr>
          <w:rFonts w:ascii="Verdana" w:hAnsi="Verdana"/>
          <w:bCs/>
          <w:sz w:val="22"/>
        </w:rPr>
        <w:t>«</w:t>
      </w:r>
      <w:r w:rsidR="003573EC" w:rsidRPr="0039352C">
        <w:rPr>
          <w:rFonts w:ascii="Verdana" w:hAnsi="Verdana"/>
          <w:bCs/>
          <w:sz w:val="22"/>
        </w:rPr>
        <w:t>Δήλωση</w:t>
      </w:r>
      <w:r w:rsidR="00A67751">
        <w:rPr>
          <w:rFonts w:ascii="Verdana" w:hAnsi="Verdana"/>
          <w:bCs/>
          <w:sz w:val="22"/>
        </w:rPr>
        <w:t xml:space="preserve"> - Αίτηση</w:t>
      </w:r>
      <w:r w:rsidR="003573EC" w:rsidRPr="0039352C">
        <w:rPr>
          <w:rFonts w:ascii="Verdana" w:hAnsi="Verdana"/>
          <w:bCs/>
          <w:sz w:val="22"/>
        </w:rPr>
        <w:t xml:space="preserve"> για συμμετοχή του γιου μου/ κόρης μου στην </w:t>
      </w:r>
      <w:r w:rsidR="008B416F">
        <w:rPr>
          <w:rFonts w:ascii="Verdana" w:hAnsi="Verdana"/>
          <w:bCs/>
          <w:sz w:val="22"/>
        </w:rPr>
        <w:t>εκπαιδευτική</w:t>
      </w:r>
      <w:r w:rsidR="003573EC" w:rsidRPr="0039352C">
        <w:rPr>
          <w:rFonts w:ascii="Verdana" w:hAnsi="Verdana"/>
          <w:bCs/>
          <w:sz w:val="22"/>
        </w:rPr>
        <w:t xml:space="preserve"> εκδρομή</w:t>
      </w:r>
      <w:r w:rsidR="005F5918">
        <w:rPr>
          <w:rFonts w:ascii="Verdana" w:hAnsi="Verdana"/>
          <w:bCs/>
          <w:sz w:val="22"/>
        </w:rPr>
        <w:t xml:space="preserve"> σ</w:t>
      </w:r>
      <w:r w:rsidR="005338CC">
        <w:rPr>
          <w:rFonts w:ascii="Verdana" w:hAnsi="Verdana"/>
          <w:bCs/>
          <w:sz w:val="22"/>
        </w:rPr>
        <w:t>τ</w:t>
      </w:r>
      <w:r w:rsidR="0088769C">
        <w:rPr>
          <w:rFonts w:ascii="Verdana" w:hAnsi="Verdana"/>
          <w:bCs/>
          <w:sz w:val="22"/>
        </w:rPr>
        <w:t>ο</w:t>
      </w:r>
      <w:r w:rsidR="008B416F">
        <w:rPr>
          <w:rFonts w:ascii="Verdana" w:hAnsi="Verdana"/>
          <w:bCs/>
          <w:sz w:val="22"/>
        </w:rPr>
        <w:t xml:space="preserve"> </w:t>
      </w:r>
      <w:r w:rsidR="0088769C">
        <w:rPr>
          <w:rFonts w:ascii="Verdana" w:hAnsi="Verdana"/>
          <w:bCs/>
          <w:sz w:val="22"/>
          <w:lang w:val="en-US"/>
        </w:rPr>
        <w:t>CERN</w:t>
      </w:r>
      <w:r w:rsidR="00D720A4">
        <w:rPr>
          <w:rFonts w:ascii="Verdana" w:hAnsi="Verdana"/>
          <w:bCs/>
          <w:sz w:val="22"/>
        </w:rPr>
        <w:t>»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3485"/>
        <w:gridCol w:w="2925"/>
        <w:gridCol w:w="2688"/>
      </w:tblGrid>
      <w:tr w:rsidR="00145705" w:rsidRPr="0039352C" w14:paraId="6937AEDA" w14:textId="77777777">
        <w:trPr>
          <w:cantSplit/>
          <w:trHeight w:val="195"/>
        </w:trPr>
        <w:tc>
          <w:tcPr>
            <w:tcW w:w="1086" w:type="dxa"/>
            <w:vMerge w:val="restart"/>
            <w:vAlign w:val="center"/>
          </w:tcPr>
          <w:p w14:paraId="512C450D" w14:textId="77777777" w:rsidR="00145705" w:rsidRPr="0039352C" w:rsidRDefault="00145705">
            <w:pPr>
              <w:pStyle w:val="BodyText"/>
              <w:jc w:val="left"/>
              <w:rPr>
                <w:rFonts w:ascii="Verdana" w:hAnsi="Verdana"/>
                <w:b/>
                <w:sz w:val="24"/>
              </w:rPr>
            </w:pPr>
            <w:r w:rsidRPr="0039352C">
              <w:rPr>
                <w:rFonts w:ascii="Verdana" w:hAnsi="Verdana"/>
                <w:b/>
                <w:sz w:val="24"/>
              </w:rPr>
              <w:t>Προς</w:t>
            </w:r>
            <w:r w:rsidRPr="0039352C">
              <w:rPr>
                <w:rFonts w:ascii="Verdana" w:hAnsi="Verdana"/>
                <w:b/>
                <w:sz w:val="24"/>
                <w:vertAlign w:val="superscript"/>
              </w:rPr>
              <w:t>(1)</w:t>
            </w:r>
            <w:r w:rsidRPr="0039352C">
              <w:rPr>
                <w:rFonts w:ascii="Verdana" w:hAnsi="Verdana"/>
                <w:b/>
                <w:sz w:val="24"/>
              </w:rPr>
              <w:t>:</w:t>
            </w:r>
          </w:p>
        </w:tc>
        <w:tc>
          <w:tcPr>
            <w:tcW w:w="3568" w:type="dxa"/>
            <w:vMerge w:val="restart"/>
            <w:vAlign w:val="center"/>
          </w:tcPr>
          <w:p w14:paraId="2A61D180" w14:textId="77777777" w:rsidR="00145705" w:rsidRPr="0039352C" w:rsidRDefault="00B934C2">
            <w:pPr>
              <w:pStyle w:val="BodyText"/>
              <w:jc w:val="left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0"/>
              </w:rPr>
              <w:t>Τον Διευθυντή</w:t>
            </w:r>
            <w:r w:rsidR="003573EC" w:rsidRPr="0039352C">
              <w:rPr>
                <w:rFonts w:ascii="Verdana" w:hAnsi="Verdana"/>
                <w:b/>
                <w:sz w:val="20"/>
              </w:rPr>
              <w:t xml:space="preserve"> και το Σύλλογο Διδασκόντων του </w:t>
            </w:r>
            <w:r>
              <w:rPr>
                <w:rFonts w:ascii="Verdana" w:hAnsi="Verdana"/>
                <w:b/>
                <w:sz w:val="20"/>
              </w:rPr>
              <w:t xml:space="preserve">Γενικού </w:t>
            </w:r>
            <w:r w:rsidR="005338CC">
              <w:rPr>
                <w:rFonts w:ascii="Verdana" w:hAnsi="Verdana"/>
                <w:b/>
                <w:sz w:val="20"/>
              </w:rPr>
              <w:t>Λυκείου Ζεφυρίου</w:t>
            </w:r>
          </w:p>
        </w:tc>
        <w:tc>
          <w:tcPr>
            <w:tcW w:w="2978" w:type="dxa"/>
            <w:tcBorders>
              <w:bottom w:val="nil"/>
            </w:tcBorders>
          </w:tcPr>
          <w:p w14:paraId="05AEE3CF" w14:textId="77777777" w:rsidR="00145705" w:rsidRPr="0039352C" w:rsidRDefault="00145705">
            <w:pPr>
              <w:pStyle w:val="BodyText"/>
              <w:rPr>
                <w:rFonts w:ascii="Verdana" w:hAnsi="Verdana"/>
                <w:b/>
                <w:sz w:val="18"/>
              </w:rPr>
            </w:pPr>
            <w:r w:rsidRPr="0039352C">
              <w:rPr>
                <w:rFonts w:ascii="Verdana" w:hAnsi="Verdana"/>
                <w:b/>
                <w:sz w:val="18"/>
              </w:rPr>
              <w:t>ΑΡΙΘΜ. ΠΡΩΤΟΚΟΛΛΟΥ</w:t>
            </w:r>
          </w:p>
          <w:p w14:paraId="21663A8B" w14:textId="77777777" w:rsidR="00145705" w:rsidRPr="0039352C" w:rsidRDefault="00145705">
            <w:pPr>
              <w:pStyle w:val="BodyTex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 w14:paraId="69E09EC4" w14:textId="77777777" w:rsidR="00145705" w:rsidRPr="0039352C" w:rsidRDefault="00145705">
            <w:pPr>
              <w:pStyle w:val="BodyText"/>
              <w:rPr>
                <w:rFonts w:ascii="Verdana" w:hAnsi="Verdana"/>
                <w:b/>
                <w:sz w:val="18"/>
              </w:rPr>
            </w:pPr>
            <w:r w:rsidRPr="0039352C">
              <w:rPr>
                <w:rFonts w:ascii="Verdana" w:hAnsi="Verdana"/>
                <w:b/>
                <w:sz w:val="18"/>
              </w:rPr>
              <w:t>ΗΜΕΡΟΜΗΝΙΑ</w:t>
            </w:r>
          </w:p>
        </w:tc>
      </w:tr>
      <w:tr w:rsidR="00145705" w:rsidRPr="0039352C" w14:paraId="4D2C1689" w14:textId="77777777">
        <w:trPr>
          <w:cantSplit/>
          <w:trHeight w:val="195"/>
        </w:trPr>
        <w:tc>
          <w:tcPr>
            <w:tcW w:w="1086" w:type="dxa"/>
            <w:vMerge/>
            <w:tcBorders>
              <w:bottom w:val="single" w:sz="4" w:space="0" w:color="auto"/>
            </w:tcBorders>
          </w:tcPr>
          <w:p w14:paraId="183BBF62" w14:textId="77777777" w:rsidR="00145705" w:rsidRPr="0039352C" w:rsidRDefault="00145705">
            <w:pPr>
              <w:pStyle w:val="BodyText"/>
              <w:jc w:val="left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568" w:type="dxa"/>
            <w:vMerge/>
            <w:tcBorders>
              <w:bottom w:val="single" w:sz="4" w:space="0" w:color="auto"/>
            </w:tcBorders>
          </w:tcPr>
          <w:p w14:paraId="4729D271" w14:textId="77777777" w:rsidR="00145705" w:rsidRPr="0039352C" w:rsidRDefault="00145705">
            <w:pPr>
              <w:pStyle w:val="BodyText"/>
              <w:jc w:val="lef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714" w:type="dxa"/>
            <w:gridSpan w:val="2"/>
            <w:tcBorders>
              <w:top w:val="nil"/>
              <w:bottom w:val="single" w:sz="4" w:space="0" w:color="auto"/>
            </w:tcBorders>
          </w:tcPr>
          <w:p w14:paraId="2A7B099A" w14:textId="77777777" w:rsidR="00145705" w:rsidRPr="0039352C" w:rsidRDefault="00145705">
            <w:pPr>
              <w:pStyle w:val="BodyText"/>
              <w:rPr>
                <w:rFonts w:ascii="Verdana" w:hAnsi="Verdana"/>
                <w:b/>
                <w:i/>
                <w:iCs/>
                <w:sz w:val="16"/>
              </w:rPr>
            </w:pPr>
            <w:r w:rsidRPr="0039352C">
              <w:rPr>
                <w:rFonts w:ascii="Verdana" w:hAnsi="Verdana"/>
                <w:b/>
                <w:i/>
                <w:iCs/>
                <w:sz w:val="16"/>
              </w:rPr>
              <w:t>Συμπληρώνεται από την Υπηρεσία</w:t>
            </w:r>
          </w:p>
        </w:tc>
      </w:tr>
    </w:tbl>
    <w:p w14:paraId="2F696B73" w14:textId="77777777" w:rsidR="00145705" w:rsidRPr="0039352C" w:rsidRDefault="00145705">
      <w:pPr>
        <w:rPr>
          <w:rFonts w:ascii="Verdana" w:hAnsi="Verdana" w:cs="Arial"/>
          <w:b/>
          <w:bCs/>
        </w:rPr>
      </w:pPr>
    </w:p>
    <w:p w14:paraId="7A4BE0E8" w14:textId="77777777" w:rsidR="00145705" w:rsidRPr="0039352C" w:rsidRDefault="00145705">
      <w:pPr>
        <w:rPr>
          <w:rFonts w:ascii="Verdana" w:hAnsi="Verdana" w:cs="Arial"/>
          <w:sz w:val="20"/>
        </w:rPr>
      </w:pPr>
      <w:r w:rsidRPr="0039352C">
        <w:rPr>
          <w:rFonts w:ascii="Verdana" w:hAnsi="Verdana" w:cs="Arial"/>
          <w:b/>
          <w:bCs/>
        </w:rPr>
        <w:t>ΣΤΟΙΧΕΙΑ ΑΙΤΟΥΝΤΟΣ</w:t>
      </w:r>
      <w:r w:rsidR="006B0036">
        <w:rPr>
          <w:rFonts w:ascii="Verdana" w:hAnsi="Verdana" w:cs="Arial"/>
          <w:b/>
          <w:bCs/>
        </w:rPr>
        <w:t>(κηδεμόνας)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720"/>
        <w:gridCol w:w="360"/>
        <w:gridCol w:w="540"/>
        <w:gridCol w:w="1291"/>
        <w:gridCol w:w="540"/>
        <w:gridCol w:w="329"/>
        <w:gridCol w:w="720"/>
        <w:gridCol w:w="360"/>
        <w:gridCol w:w="720"/>
        <w:gridCol w:w="540"/>
        <w:gridCol w:w="211"/>
        <w:gridCol w:w="329"/>
        <w:gridCol w:w="360"/>
        <w:gridCol w:w="360"/>
        <w:gridCol w:w="333"/>
        <w:gridCol w:w="207"/>
        <w:gridCol w:w="540"/>
        <w:gridCol w:w="1440"/>
        <w:gridCol w:w="31"/>
      </w:tblGrid>
      <w:tr w:rsidR="00145705" w:rsidRPr="0039352C" w14:paraId="60F30716" w14:textId="77777777">
        <w:trPr>
          <w:gridAfter w:val="1"/>
          <w:wAfter w:w="31" w:type="dxa"/>
          <w:cantSplit/>
          <w:trHeight w:val="415"/>
        </w:trPr>
        <w:tc>
          <w:tcPr>
            <w:tcW w:w="1337" w:type="dxa"/>
            <w:gridSpan w:val="2"/>
          </w:tcPr>
          <w:p w14:paraId="4C002515" w14:textId="77777777" w:rsidR="00145705" w:rsidRPr="0039352C" w:rsidRDefault="00145705">
            <w:pPr>
              <w:spacing w:before="240"/>
              <w:ind w:right="-6878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Ο – Η Όνομα:</w:t>
            </w:r>
          </w:p>
        </w:tc>
        <w:tc>
          <w:tcPr>
            <w:tcW w:w="3780" w:type="dxa"/>
            <w:gridSpan w:val="6"/>
          </w:tcPr>
          <w:p w14:paraId="3C9B79C2" w14:textId="77777777" w:rsidR="00145705" w:rsidRPr="0039352C" w:rsidRDefault="00145705">
            <w:pPr>
              <w:spacing w:before="240"/>
              <w:ind w:right="-6878"/>
              <w:rPr>
                <w:rFonts w:ascii="Verdana" w:hAnsi="Verdana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14:paraId="339AED3B" w14:textId="77777777" w:rsidR="00145705" w:rsidRPr="0039352C" w:rsidRDefault="00145705">
            <w:pPr>
              <w:spacing w:before="240"/>
              <w:ind w:right="-6878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Επώνυμο:</w:t>
            </w:r>
          </w:p>
        </w:tc>
        <w:tc>
          <w:tcPr>
            <w:tcW w:w="4320" w:type="dxa"/>
            <w:gridSpan w:val="9"/>
          </w:tcPr>
          <w:p w14:paraId="598BBD89" w14:textId="77777777" w:rsidR="00145705" w:rsidRPr="0039352C" w:rsidRDefault="00145705">
            <w:pPr>
              <w:spacing w:before="240"/>
              <w:ind w:right="-6878"/>
              <w:rPr>
                <w:rFonts w:ascii="Verdana" w:hAnsi="Verdana" w:cs="Arial"/>
                <w:sz w:val="16"/>
              </w:rPr>
            </w:pPr>
          </w:p>
        </w:tc>
      </w:tr>
      <w:tr w:rsidR="00145705" w:rsidRPr="0039352C" w14:paraId="21690ED3" w14:textId="77777777">
        <w:trPr>
          <w:gridAfter w:val="1"/>
          <w:wAfter w:w="31" w:type="dxa"/>
          <w:cantSplit/>
          <w:trHeight w:val="99"/>
        </w:trPr>
        <w:tc>
          <w:tcPr>
            <w:tcW w:w="1697" w:type="dxa"/>
            <w:gridSpan w:val="3"/>
          </w:tcPr>
          <w:p w14:paraId="6663BA6C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 xml:space="preserve">Όνομα Πατέρα: </w:t>
            </w:r>
          </w:p>
        </w:tc>
        <w:tc>
          <w:tcPr>
            <w:tcW w:w="3420" w:type="dxa"/>
            <w:gridSpan w:val="5"/>
          </w:tcPr>
          <w:p w14:paraId="1AF39C80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14:paraId="0EC7971F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Επώνυμο Πατέρα:</w:t>
            </w:r>
          </w:p>
        </w:tc>
        <w:tc>
          <w:tcPr>
            <w:tcW w:w="3780" w:type="dxa"/>
            <w:gridSpan w:val="8"/>
          </w:tcPr>
          <w:p w14:paraId="19FD31B8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</w:tr>
      <w:tr w:rsidR="00145705" w:rsidRPr="0039352C" w14:paraId="71976188" w14:textId="77777777">
        <w:trPr>
          <w:gridAfter w:val="1"/>
          <w:wAfter w:w="31" w:type="dxa"/>
          <w:cantSplit/>
          <w:trHeight w:val="99"/>
        </w:trPr>
        <w:tc>
          <w:tcPr>
            <w:tcW w:w="1697" w:type="dxa"/>
            <w:gridSpan w:val="3"/>
          </w:tcPr>
          <w:p w14:paraId="566A8A38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Όνομα Μητέρας:</w:t>
            </w:r>
          </w:p>
        </w:tc>
        <w:tc>
          <w:tcPr>
            <w:tcW w:w="3420" w:type="dxa"/>
            <w:gridSpan w:val="5"/>
          </w:tcPr>
          <w:p w14:paraId="504570D1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14:paraId="1305E00A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Επώνυμο Μητέρας:</w:t>
            </w:r>
          </w:p>
        </w:tc>
        <w:tc>
          <w:tcPr>
            <w:tcW w:w="3780" w:type="dxa"/>
            <w:gridSpan w:val="8"/>
          </w:tcPr>
          <w:p w14:paraId="63709880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</w:tr>
      <w:tr w:rsidR="00145705" w:rsidRPr="0039352C" w14:paraId="3806814E" w14:textId="77777777">
        <w:trPr>
          <w:gridAfter w:val="1"/>
          <w:wAfter w:w="31" w:type="dxa"/>
          <w:cantSplit/>
        </w:trPr>
        <w:tc>
          <w:tcPr>
            <w:tcW w:w="2237" w:type="dxa"/>
            <w:gridSpan w:val="4"/>
          </w:tcPr>
          <w:p w14:paraId="578581FC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Αριθ. Δελτ. Ταυτότητας:</w:t>
            </w:r>
          </w:p>
        </w:tc>
        <w:tc>
          <w:tcPr>
            <w:tcW w:w="3240" w:type="dxa"/>
            <w:gridSpan w:val="5"/>
          </w:tcPr>
          <w:p w14:paraId="37D889D2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720" w:type="dxa"/>
          </w:tcPr>
          <w:p w14:paraId="092C1F00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Α.Φ.Μ:</w:t>
            </w:r>
          </w:p>
        </w:tc>
        <w:tc>
          <w:tcPr>
            <w:tcW w:w="4320" w:type="dxa"/>
            <w:gridSpan w:val="9"/>
          </w:tcPr>
          <w:p w14:paraId="7CADF114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</w:tr>
      <w:tr w:rsidR="00232366" w:rsidRPr="0039352C" w14:paraId="426DB18F" w14:textId="77777777">
        <w:trPr>
          <w:gridAfter w:val="1"/>
          <w:wAfter w:w="31" w:type="dxa"/>
          <w:cantSplit/>
        </w:trPr>
        <w:tc>
          <w:tcPr>
            <w:tcW w:w="2237" w:type="dxa"/>
            <w:gridSpan w:val="4"/>
          </w:tcPr>
          <w:p w14:paraId="6C9B5CAF" w14:textId="77777777" w:rsidR="00232366" w:rsidRPr="0039352C" w:rsidRDefault="00232366">
            <w:pPr>
              <w:spacing w:before="240"/>
              <w:ind w:right="-2332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Ημερομηνία γέννησης</w:t>
            </w:r>
            <w:r w:rsidRPr="0039352C">
              <w:rPr>
                <w:rFonts w:ascii="Verdana" w:hAnsi="Verdana" w:cs="Arial"/>
                <w:sz w:val="16"/>
                <w:vertAlign w:val="superscript"/>
              </w:rPr>
              <w:t>(2)</w:t>
            </w:r>
            <w:r w:rsidRPr="0039352C">
              <w:rPr>
                <w:rFonts w:ascii="Verdana" w:hAnsi="Verdana" w:cs="Arial"/>
                <w:sz w:val="16"/>
              </w:rPr>
              <w:t xml:space="preserve">: </w:t>
            </w:r>
          </w:p>
        </w:tc>
        <w:tc>
          <w:tcPr>
            <w:tcW w:w="3960" w:type="dxa"/>
            <w:gridSpan w:val="6"/>
          </w:tcPr>
          <w:p w14:paraId="1F3F8D21" w14:textId="77777777" w:rsidR="00232366" w:rsidRPr="0039352C" w:rsidRDefault="00232366">
            <w:pPr>
              <w:spacing w:before="240"/>
              <w:ind w:right="-2332"/>
              <w:rPr>
                <w:rFonts w:ascii="Verdana" w:hAnsi="Verdana" w:cs="Arial"/>
                <w:sz w:val="16"/>
              </w:rPr>
            </w:pPr>
          </w:p>
        </w:tc>
        <w:tc>
          <w:tcPr>
            <w:tcW w:w="1440" w:type="dxa"/>
            <w:gridSpan w:val="4"/>
          </w:tcPr>
          <w:p w14:paraId="6415DFA9" w14:textId="77777777" w:rsidR="00232366" w:rsidRPr="0039352C" w:rsidRDefault="00232366">
            <w:pPr>
              <w:spacing w:before="240"/>
              <w:ind w:right="-2332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5"/>
          </w:tcPr>
          <w:p w14:paraId="36324AD6" w14:textId="77777777" w:rsidR="00232366" w:rsidRPr="0039352C" w:rsidRDefault="00232366">
            <w:pPr>
              <w:spacing w:before="240"/>
              <w:ind w:right="-2332"/>
              <w:rPr>
                <w:rFonts w:ascii="Verdana" w:hAnsi="Verdana" w:cs="Arial"/>
                <w:sz w:val="16"/>
              </w:rPr>
            </w:pPr>
          </w:p>
        </w:tc>
      </w:tr>
      <w:tr w:rsidR="00145705" w:rsidRPr="0039352C" w14:paraId="1ED674A1" w14:textId="77777777">
        <w:trPr>
          <w:gridAfter w:val="1"/>
          <w:wAfter w:w="31" w:type="dxa"/>
          <w:cantSplit/>
        </w:trPr>
        <w:tc>
          <w:tcPr>
            <w:tcW w:w="1697" w:type="dxa"/>
            <w:gridSpan w:val="3"/>
          </w:tcPr>
          <w:p w14:paraId="05418F2C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4"/>
          </w:tcPr>
          <w:p w14:paraId="3F1E44C1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720" w:type="dxa"/>
          </w:tcPr>
          <w:p w14:paraId="07407BAE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FD57456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ADCF4F0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Αριθ:</w:t>
            </w:r>
          </w:p>
        </w:tc>
        <w:tc>
          <w:tcPr>
            <w:tcW w:w="540" w:type="dxa"/>
            <w:gridSpan w:val="2"/>
          </w:tcPr>
          <w:p w14:paraId="19AD7208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540" w:type="dxa"/>
          </w:tcPr>
          <w:p w14:paraId="2DFC6464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ΤΚ:</w:t>
            </w:r>
          </w:p>
        </w:tc>
        <w:tc>
          <w:tcPr>
            <w:tcW w:w="1440" w:type="dxa"/>
          </w:tcPr>
          <w:p w14:paraId="46A40EBE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</w:tr>
      <w:tr w:rsidR="00145705" w:rsidRPr="0039352C" w14:paraId="642B1DBF" w14:textId="77777777" w:rsidTr="002D5561">
        <w:trPr>
          <w:cantSplit/>
          <w:trHeight w:val="506"/>
        </w:trPr>
        <w:tc>
          <w:tcPr>
            <w:tcW w:w="617" w:type="dxa"/>
            <w:vAlign w:val="bottom"/>
          </w:tcPr>
          <w:p w14:paraId="244503A8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Τηλ:</w:t>
            </w:r>
          </w:p>
        </w:tc>
        <w:tc>
          <w:tcPr>
            <w:tcW w:w="2911" w:type="dxa"/>
            <w:gridSpan w:val="4"/>
            <w:vAlign w:val="bottom"/>
          </w:tcPr>
          <w:p w14:paraId="06A9FC3B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14:paraId="423E1FC0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  <w:lang w:val="en-US"/>
              </w:rPr>
              <w:t>Fax</w:t>
            </w:r>
            <w:r w:rsidRPr="0039352C">
              <w:rPr>
                <w:rFonts w:ascii="Verdana" w:hAnsi="Verdana" w:cs="Arial"/>
                <w:sz w:val="16"/>
              </w:rPr>
              <w:t>:</w:t>
            </w:r>
          </w:p>
        </w:tc>
        <w:tc>
          <w:tcPr>
            <w:tcW w:w="2880" w:type="dxa"/>
            <w:gridSpan w:val="6"/>
            <w:vAlign w:val="bottom"/>
          </w:tcPr>
          <w:p w14:paraId="6454EB0E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1382" w:type="dxa"/>
            <w:gridSpan w:val="4"/>
            <w:vAlign w:val="bottom"/>
          </w:tcPr>
          <w:p w14:paraId="28CA5DEA" w14:textId="77777777" w:rsidR="00145705" w:rsidRPr="0039352C" w:rsidRDefault="00145705">
            <w:pPr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Δ/νση Ηλεκτρ. Ταχυδρομείου</w:t>
            </w:r>
          </w:p>
          <w:p w14:paraId="7681AE13" w14:textId="77777777" w:rsidR="00145705" w:rsidRPr="0039352C" w:rsidRDefault="00145705">
            <w:pPr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(Ε</w:t>
            </w:r>
            <w:r w:rsidRPr="0039352C">
              <w:rPr>
                <w:rFonts w:ascii="Verdana" w:hAnsi="Verdana" w:cs="Arial"/>
                <w:sz w:val="16"/>
                <w:lang w:val="en-US"/>
              </w:rPr>
              <w:t>mail</w:t>
            </w:r>
            <w:r w:rsidRPr="003F578F">
              <w:rPr>
                <w:rFonts w:ascii="Verdana" w:hAnsi="Verdana" w:cs="Arial"/>
                <w:sz w:val="16"/>
              </w:rPr>
              <w:t>)</w:t>
            </w:r>
            <w:r w:rsidRPr="0039352C">
              <w:rPr>
                <w:rFonts w:ascii="Verdana" w:hAnsi="Verdana" w:cs="Arial"/>
                <w:sz w:val="16"/>
              </w:rPr>
              <w:t>:</w:t>
            </w:r>
          </w:p>
        </w:tc>
        <w:tc>
          <w:tcPr>
            <w:tcW w:w="2218" w:type="dxa"/>
            <w:gridSpan w:val="4"/>
            <w:vAlign w:val="bottom"/>
          </w:tcPr>
          <w:p w14:paraId="68000776" w14:textId="77777777" w:rsidR="00145705" w:rsidRPr="0039352C" w:rsidRDefault="00145705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</w:tr>
    </w:tbl>
    <w:p w14:paraId="65210718" w14:textId="77777777" w:rsidR="00145705" w:rsidRPr="003F578F" w:rsidRDefault="00145705">
      <w:pPr>
        <w:rPr>
          <w:rFonts w:ascii="Verdana" w:hAnsi="Verdana" w:cs="Arial"/>
          <w:b/>
          <w:bCs/>
          <w:sz w:val="28"/>
        </w:rPr>
      </w:pPr>
    </w:p>
    <w:p w14:paraId="3F1A1456" w14:textId="77777777" w:rsidR="00145705" w:rsidRPr="0039352C" w:rsidRDefault="00145705">
      <w:pPr>
        <w:rPr>
          <w:rFonts w:ascii="Verdana" w:hAnsi="Verdana"/>
        </w:rPr>
        <w:sectPr w:rsidR="00145705" w:rsidRPr="0039352C" w:rsidSect="005F5918">
          <w:headerReference w:type="default" r:id="rId8"/>
          <w:pgSz w:w="11906" w:h="16838" w:code="9"/>
          <w:pgMar w:top="993" w:right="851" w:bottom="1440" w:left="851" w:header="709" w:footer="709" w:gutter="0"/>
          <w:cols w:space="708"/>
          <w:docGrid w:linePitch="360"/>
        </w:sectPr>
      </w:pP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5"/>
      </w:tblGrid>
      <w:tr w:rsidR="00145705" w:rsidRPr="006964C2" w14:paraId="526FE7DA" w14:textId="77777777" w:rsidTr="00A65C32">
        <w:trPr>
          <w:trHeight w:val="300"/>
        </w:trPr>
        <w:tc>
          <w:tcPr>
            <w:tcW w:w="10555" w:type="dxa"/>
            <w:tcBorders>
              <w:top w:val="nil"/>
              <w:left w:val="nil"/>
              <w:bottom w:val="nil"/>
              <w:right w:val="nil"/>
            </w:tcBorders>
          </w:tcPr>
          <w:p w14:paraId="668B014E" w14:textId="77777777" w:rsidR="00145705" w:rsidRPr="00A0118A" w:rsidRDefault="00145705">
            <w:pPr>
              <w:ind w:right="124"/>
              <w:rPr>
                <w:rFonts w:ascii="Verdana" w:hAnsi="Verdana" w:cs="Arial"/>
                <w:sz w:val="18"/>
                <w:szCs w:val="18"/>
              </w:rPr>
            </w:pPr>
          </w:p>
          <w:p w14:paraId="7DBDF3E9" w14:textId="18AF7A07" w:rsidR="00145705" w:rsidRDefault="00145705" w:rsidP="003573EC">
            <w:p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 xml:space="preserve">Με ατομική μου ευθύνη και γνωρίζοντας τις κυρώσεις, που προβλέπονται από της διατάξεις της παρ. 6 του άρθρου </w:t>
            </w:r>
            <w:r w:rsidR="003573EC" w:rsidRPr="00A0118A">
              <w:rPr>
                <w:rFonts w:ascii="Verdana" w:hAnsi="Verdana" w:cs="Arial"/>
                <w:sz w:val="18"/>
                <w:szCs w:val="18"/>
              </w:rPr>
              <w:t>22 του Ν. 1599/1986, δηλώνω</w:t>
            </w:r>
            <w:r w:rsidR="00A67751" w:rsidRPr="00A011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719EE">
              <w:rPr>
                <w:rFonts w:ascii="Verdana" w:hAnsi="Verdana" w:cs="Arial"/>
                <w:sz w:val="18"/>
                <w:szCs w:val="18"/>
              </w:rPr>
              <w:t>–</w:t>
            </w:r>
            <w:r w:rsidR="00A67751" w:rsidRPr="00A0118A">
              <w:rPr>
                <w:rFonts w:ascii="Verdana" w:hAnsi="Verdana" w:cs="Arial"/>
                <w:sz w:val="18"/>
                <w:szCs w:val="18"/>
              </w:rPr>
              <w:t xml:space="preserve"> αιτούμαι</w:t>
            </w:r>
            <w:r w:rsidR="000719E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573EC" w:rsidRPr="00A0118A">
              <w:rPr>
                <w:rFonts w:ascii="Verdana" w:hAnsi="Verdana" w:cs="Arial"/>
                <w:sz w:val="18"/>
                <w:szCs w:val="18"/>
              </w:rPr>
              <w:t xml:space="preserve"> τη συμμετοχή</w:t>
            </w:r>
            <w:r w:rsidR="000719EE">
              <w:rPr>
                <w:rFonts w:ascii="Verdana" w:hAnsi="Verdana" w:cs="Arial"/>
                <w:sz w:val="18"/>
                <w:szCs w:val="18"/>
              </w:rPr>
              <w:t xml:space="preserve"> ή τη </w:t>
            </w:r>
            <w:r w:rsidR="000719EE" w:rsidRPr="000719EE">
              <w:rPr>
                <w:rFonts w:ascii="Verdana" w:hAnsi="Verdana" w:cs="Arial"/>
                <w:b/>
                <w:sz w:val="18"/>
                <w:szCs w:val="18"/>
              </w:rPr>
              <w:t>μη</w:t>
            </w:r>
            <w:r w:rsidR="000719EE">
              <w:rPr>
                <w:rFonts w:ascii="Verdana" w:hAnsi="Verdana" w:cs="Arial"/>
                <w:sz w:val="18"/>
                <w:szCs w:val="18"/>
              </w:rPr>
              <w:t xml:space="preserve"> συμμετοχή </w:t>
            </w:r>
            <w:r w:rsidR="003573EC" w:rsidRPr="00A0118A">
              <w:rPr>
                <w:rFonts w:ascii="Verdana" w:hAnsi="Verdana" w:cs="Arial"/>
                <w:sz w:val="18"/>
                <w:szCs w:val="18"/>
              </w:rPr>
              <w:t xml:space="preserve"> του γιου μου/ της κόρης μου………………………………………………………………</w:t>
            </w:r>
            <w:r w:rsidR="006964C2" w:rsidRPr="00A0118A">
              <w:rPr>
                <w:rFonts w:ascii="Verdana" w:hAnsi="Verdana" w:cs="Arial"/>
                <w:sz w:val="18"/>
                <w:szCs w:val="18"/>
              </w:rPr>
              <w:t>………………</w:t>
            </w:r>
            <w:r w:rsidR="000719EE">
              <w:rPr>
                <w:rFonts w:ascii="Verdana" w:hAnsi="Verdana" w:cs="Arial"/>
                <w:sz w:val="18"/>
                <w:szCs w:val="18"/>
              </w:rPr>
              <w:t>…</w:t>
            </w:r>
            <w:r w:rsidR="00A67751" w:rsidRPr="00A0118A">
              <w:rPr>
                <w:rFonts w:ascii="Verdana" w:hAnsi="Verdana" w:cs="Arial"/>
                <w:sz w:val="18"/>
                <w:szCs w:val="18"/>
              </w:rPr>
              <w:t>.</w:t>
            </w:r>
            <w:r w:rsidR="003573EC" w:rsidRPr="00A0118A">
              <w:rPr>
                <w:rFonts w:ascii="Verdana" w:hAnsi="Verdana" w:cs="Arial"/>
                <w:sz w:val="18"/>
                <w:szCs w:val="18"/>
              </w:rPr>
              <w:t xml:space="preserve"> μαθητή/μαθήτριας </w:t>
            </w:r>
            <w:r w:rsidR="00B934C2">
              <w:rPr>
                <w:rFonts w:ascii="Verdana" w:hAnsi="Verdana" w:cs="Arial"/>
                <w:sz w:val="18"/>
                <w:szCs w:val="18"/>
              </w:rPr>
              <w:t>της</w:t>
            </w:r>
            <w:r w:rsidR="005338C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720A4">
              <w:rPr>
                <w:rFonts w:ascii="Verdana" w:hAnsi="Verdana" w:cs="Arial"/>
                <w:sz w:val="18"/>
                <w:szCs w:val="18"/>
              </w:rPr>
              <w:t xml:space="preserve"> τάξης </w:t>
            </w:r>
            <w:r w:rsidR="003573EC" w:rsidRPr="00A0118A">
              <w:rPr>
                <w:rFonts w:ascii="Verdana" w:hAnsi="Verdana" w:cs="Arial"/>
                <w:sz w:val="18"/>
                <w:szCs w:val="18"/>
              </w:rPr>
              <w:t>του</w:t>
            </w:r>
            <w:r w:rsidR="00B934C2">
              <w:rPr>
                <w:rFonts w:ascii="Verdana" w:hAnsi="Verdana" w:cs="Arial"/>
                <w:sz w:val="18"/>
                <w:szCs w:val="18"/>
              </w:rPr>
              <w:t xml:space="preserve"> Γενικού</w:t>
            </w:r>
            <w:r w:rsidR="005338CC">
              <w:rPr>
                <w:rFonts w:ascii="Verdana" w:hAnsi="Verdana" w:cs="Arial"/>
                <w:sz w:val="18"/>
                <w:szCs w:val="18"/>
              </w:rPr>
              <w:t xml:space="preserve"> Λυκείου Ζεφυρίου</w:t>
            </w:r>
            <w:r w:rsidR="003573EC" w:rsidRPr="00A0118A">
              <w:rPr>
                <w:rFonts w:ascii="Verdana" w:hAnsi="Verdana" w:cs="Arial"/>
                <w:sz w:val="18"/>
                <w:szCs w:val="18"/>
              </w:rPr>
              <w:t xml:space="preserve"> στην </w:t>
            </w:r>
            <w:r w:rsidR="008B416F">
              <w:rPr>
                <w:rFonts w:ascii="Verdana" w:hAnsi="Verdana" w:cs="Arial"/>
                <w:sz w:val="18"/>
                <w:szCs w:val="18"/>
              </w:rPr>
              <w:t>εκπαιδευτική</w:t>
            </w:r>
            <w:r w:rsidR="00A67751" w:rsidRPr="00A0118A">
              <w:rPr>
                <w:rFonts w:ascii="Verdana" w:hAnsi="Verdana" w:cs="Arial"/>
                <w:sz w:val="18"/>
                <w:szCs w:val="18"/>
              </w:rPr>
              <w:t xml:space="preserve"> εκδρομή </w:t>
            </w:r>
            <w:r w:rsidR="005338CC">
              <w:rPr>
                <w:rFonts w:ascii="Verdana" w:hAnsi="Verdana" w:cs="Arial"/>
                <w:b/>
                <w:sz w:val="18"/>
                <w:szCs w:val="18"/>
              </w:rPr>
              <w:t>στ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 xml:space="preserve">ο ερευνητικό κέντρο </w:t>
            </w:r>
            <w:proofErr w:type="spellStart"/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cern</w:t>
            </w:r>
            <w:proofErr w:type="spellEnd"/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>στην Ελβετία</w:t>
            </w:r>
            <w:r w:rsidR="00163D09" w:rsidRPr="00163D09">
              <w:rPr>
                <w:rFonts w:ascii="Verdana" w:hAnsi="Verdana" w:cs="Arial"/>
                <w:b/>
                <w:sz w:val="18"/>
                <w:szCs w:val="18"/>
              </w:rPr>
              <w:t>,</w:t>
            </w:r>
            <w:r w:rsidR="00B934C2">
              <w:rPr>
                <w:rFonts w:ascii="Verdana" w:hAnsi="Verdana" w:cs="Arial"/>
                <w:b/>
                <w:sz w:val="18"/>
                <w:szCs w:val="18"/>
              </w:rPr>
              <w:t xml:space="preserve"> στο ξενοδοχείο</w:t>
            </w:r>
            <w:r w:rsidR="00D720A4" w:rsidRPr="00D720A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5338CC" w:rsidRPr="00BA68A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BEST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WESTERN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PARK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HOTEL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GENEVE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 xml:space="preserve">στη Γαλλία &amp; 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B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>&amp;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B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HOTEL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MILANO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PORTELLO</w:t>
            </w:r>
            <w:r w:rsidR="0088769C" w:rsidRPr="0088769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>ΣΤΟ Μιλάνο</w:t>
            </w:r>
            <w:r w:rsidR="00240DB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720A4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>4</w:t>
            </w:r>
            <w:r w:rsidR="00163D09" w:rsidRPr="00163D09">
              <w:rPr>
                <w:rFonts w:ascii="Verdana" w:hAnsi="Verdana" w:cs="Arial"/>
                <w:b/>
                <w:sz w:val="18"/>
                <w:szCs w:val="18"/>
              </w:rPr>
              <w:t>*)</w:t>
            </w:r>
            <w:r w:rsidR="00BE4E39">
              <w:rPr>
                <w:rFonts w:ascii="Verdana" w:hAnsi="Verdana" w:cs="Arial"/>
                <w:b/>
                <w:sz w:val="18"/>
                <w:szCs w:val="18"/>
              </w:rPr>
              <w:t xml:space="preserve">με </w:t>
            </w:r>
            <w:r w:rsidR="008B416F">
              <w:rPr>
                <w:rFonts w:ascii="Verdana" w:hAnsi="Verdana" w:cs="Arial"/>
                <w:b/>
                <w:sz w:val="18"/>
                <w:szCs w:val="18"/>
              </w:rPr>
              <w:t>πρωινό</w:t>
            </w:r>
            <w:r w:rsidR="00345FC2">
              <w:rPr>
                <w:rFonts w:ascii="Verdana" w:hAnsi="Verdana" w:cs="Arial"/>
                <w:b/>
                <w:sz w:val="18"/>
                <w:szCs w:val="18"/>
              </w:rPr>
              <w:t xml:space="preserve"> από το ταξιδιωτικό γραφείο</w:t>
            </w:r>
            <w:r w:rsidR="00163D09">
              <w:rPr>
                <w:rFonts w:ascii="Verdana" w:hAnsi="Verdana" w:cs="Arial"/>
                <w:b/>
                <w:sz w:val="18"/>
                <w:szCs w:val="18"/>
              </w:rPr>
              <w:t xml:space="preserve"> «</w:t>
            </w:r>
            <w:r w:rsidR="00345FC2">
              <w:rPr>
                <w:rFonts w:ascii="Verdana" w:hAnsi="Verdana" w:cs="Arial"/>
                <w:b/>
                <w:sz w:val="18"/>
                <w:szCs w:val="18"/>
                <w:lang w:val="en-US"/>
              </w:rPr>
              <w:t>smile</w:t>
            </w:r>
            <w:r w:rsidR="00345FC2" w:rsidRPr="00BA68A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345FC2">
              <w:rPr>
                <w:rFonts w:ascii="Verdana" w:hAnsi="Verdana" w:cs="Arial"/>
                <w:b/>
                <w:sz w:val="18"/>
                <w:szCs w:val="18"/>
                <w:lang w:val="en-US"/>
              </w:rPr>
              <w:t>acadimos</w:t>
            </w:r>
            <w:proofErr w:type="spellEnd"/>
            <w:r w:rsidR="00B34FE9">
              <w:rPr>
                <w:rFonts w:ascii="Verdana" w:hAnsi="Verdana" w:cs="Arial"/>
                <w:b/>
                <w:sz w:val="18"/>
                <w:szCs w:val="18"/>
              </w:rPr>
              <w:t>»</w:t>
            </w:r>
            <w:r w:rsidR="00163D09">
              <w:rPr>
                <w:rFonts w:ascii="Verdana" w:hAnsi="Verdana" w:cs="Arial"/>
                <w:b/>
                <w:sz w:val="18"/>
                <w:szCs w:val="18"/>
              </w:rPr>
              <w:t>,</w:t>
            </w:r>
            <w:r w:rsidR="003573EC" w:rsidRPr="00A0118A">
              <w:rPr>
                <w:rFonts w:ascii="Verdana" w:hAnsi="Verdana" w:cs="Arial"/>
                <w:sz w:val="18"/>
                <w:szCs w:val="18"/>
              </w:rPr>
              <w:t xml:space="preserve"> που θα πραγματοποιηθεί την περίοδο </w:t>
            </w:r>
            <w:r w:rsidR="0034166D" w:rsidRPr="00C757BB">
              <w:rPr>
                <w:rFonts w:ascii="Verdana" w:hAnsi="Verdana" w:cs="Arial"/>
                <w:b/>
                <w:sz w:val="18"/>
                <w:szCs w:val="18"/>
              </w:rPr>
              <w:t xml:space="preserve">από 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>20</w:t>
            </w:r>
            <w:r w:rsidR="00B934C2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="008B416F">
              <w:rPr>
                <w:rFonts w:ascii="Verdana" w:hAnsi="Verdana" w:cs="Arial"/>
                <w:b/>
                <w:sz w:val="18"/>
                <w:szCs w:val="18"/>
              </w:rPr>
              <w:t>0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3F578F" w:rsidRPr="003F578F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="00D720A4">
              <w:rPr>
                <w:rFonts w:ascii="Verdana" w:hAnsi="Verdana" w:cs="Arial"/>
                <w:b/>
                <w:sz w:val="18"/>
                <w:szCs w:val="18"/>
              </w:rPr>
              <w:t>20</w:t>
            </w:r>
            <w:r w:rsidR="00196760"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7604CE" w:rsidRPr="007604CE"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="000C03B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720A4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>Πέμπ</w:t>
            </w:r>
            <w:r w:rsidR="00BA68AE">
              <w:rPr>
                <w:rFonts w:ascii="Verdana" w:hAnsi="Verdana" w:cs="Arial"/>
                <w:b/>
                <w:sz w:val="18"/>
                <w:szCs w:val="18"/>
              </w:rPr>
              <w:t>τη</w:t>
            </w:r>
            <w:r w:rsidR="006F5C87">
              <w:rPr>
                <w:rFonts w:ascii="Verdana" w:hAnsi="Verdana" w:cs="Arial"/>
                <w:b/>
                <w:sz w:val="18"/>
                <w:szCs w:val="18"/>
              </w:rPr>
              <w:t xml:space="preserve">) ως 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>23</w:t>
            </w:r>
            <w:r w:rsidR="00D720A4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="008B416F">
              <w:rPr>
                <w:rFonts w:ascii="Verdana" w:hAnsi="Verdana" w:cs="Arial"/>
                <w:b/>
                <w:sz w:val="18"/>
                <w:szCs w:val="18"/>
              </w:rPr>
              <w:t>0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0C03BF">
              <w:rPr>
                <w:rFonts w:ascii="Verdana" w:hAnsi="Verdana" w:cs="Arial"/>
                <w:b/>
                <w:sz w:val="18"/>
                <w:szCs w:val="18"/>
              </w:rPr>
              <w:t>/202</w:t>
            </w:r>
            <w:r w:rsidR="008B416F"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="00D9694B" w:rsidRPr="00D9694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B934C2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="0088769C">
              <w:rPr>
                <w:rFonts w:ascii="Verdana" w:hAnsi="Verdana" w:cs="Arial"/>
                <w:b/>
                <w:sz w:val="18"/>
                <w:szCs w:val="18"/>
              </w:rPr>
              <w:t>Κυριακή</w:t>
            </w:r>
            <w:r w:rsidR="006B0BD4">
              <w:rPr>
                <w:rFonts w:ascii="Verdana" w:hAnsi="Verdana" w:cs="Arial"/>
                <w:b/>
                <w:sz w:val="18"/>
                <w:szCs w:val="18"/>
              </w:rPr>
              <w:t>)</w:t>
            </w:r>
            <w:r w:rsidR="00163D09">
              <w:rPr>
                <w:rFonts w:ascii="Verdana" w:hAnsi="Verdana" w:cs="Arial"/>
                <w:b/>
                <w:sz w:val="18"/>
                <w:szCs w:val="18"/>
              </w:rPr>
              <w:t>,</w:t>
            </w:r>
            <w:r w:rsidR="00D720A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63D09">
              <w:rPr>
                <w:rFonts w:ascii="Verdana" w:hAnsi="Verdana" w:cs="Arial"/>
                <w:b/>
                <w:sz w:val="18"/>
                <w:szCs w:val="18"/>
              </w:rPr>
              <w:t>οδικώς</w:t>
            </w:r>
            <w:r w:rsidR="005338CC">
              <w:rPr>
                <w:rFonts w:ascii="Verdana" w:hAnsi="Verdana" w:cs="Arial"/>
                <w:b/>
                <w:sz w:val="18"/>
                <w:szCs w:val="18"/>
              </w:rPr>
              <w:t xml:space="preserve"> &amp; α</w:t>
            </w:r>
            <w:r w:rsidR="0075460B">
              <w:rPr>
                <w:rFonts w:ascii="Verdana" w:hAnsi="Verdana" w:cs="Arial"/>
                <w:b/>
                <w:sz w:val="18"/>
                <w:szCs w:val="18"/>
              </w:rPr>
              <w:t>εροπορ</w:t>
            </w:r>
            <w:r w:rsidR="005338CC">
              <w:rPr>
                <w:rFonts w:ascii="Verdana" w:hAnsi="Verdana" w:cs="Arial"/>
                <w:b/>
                <w:sz w:val="18"/>
                <w:szCs w:val="18"/>
              </w:rPr>
              <w:t>ικώς</w:t>
            </w:r>
            <w:r w:rsidR="002D556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3573EC" w:rsidRPr="00A0118A">
              <w:rPr>
                <w:rFonts w:ascii="Verdana" w:hAnsi="Verdana" w:cs="Arial"/>
                <w:sz w:val="18"/>
                <w:szCs w:val="18"/>
              </w:rPr>
              <w:t>και αποδέχομαι τους παρακάτω όρους :</w:t>
            </w:r>
          </w:p>
          <w:p w14:paraId="7B432508" w14:textId="77777777" w:rsidR="00196760" w:rsidRPr="00A0118A" w:rsidRDefault="00196760" w:rsidP="003573EC">
            <w:p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9F0999E" w14:textId="6DAB1B2D" w:rsidR="003573EC" w:rsidRDefault="00230055" w:rsidP="00230055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 xml:space="preserve">Δέχομαι το παιδί μου να ταξιδέψει με </w:t>
            </w:r>
            <w:r w:rsidR="002D5561">
              <w:rPr>
                <w:rFonts w:ascii="Verdana" w:hAnsi="Verdana" w:cs="Arial"/>
                <w:sz w:val="18"/>
                <w:szCs w:val="18"/>
              </w:rPr>
              <w:t>τουριστικό λεωφο</w:t>
            </w:r>
            <w:r w:rsidR="00645807">
              <w:rPr>
                <w:rFonts w:ascii="Verdana" w:hAnsi="Verdana" w:cs="Arial"/>
                <w:sz w:val="18"/>
                <w:szCs w:val="18"/>
              </w:rPr>
              <w:t>ρείο</w:t>
            </w:r>
            <w:r w:rsidR="005338CC">
              <w:rPr>
                <w:rFonts w:ascii="Verdana" w:hAnsi="Verdana" w:cs="Arial"/>
                <w:sz w:val="18"/>
                <w:szCs w:val="18"/>
              </w:rPr>
              <w:t xml:space="preserve"> και </w:t>
            </w:r>
            <w:r w:rsidR="007604CE">
              <w:rPr>
                <w:rFonts w:ascii="Verdana" w:hAnsi="Verdana" w:cs="Arial"/>
                <w:sz w:val="18"/>
                <w:szCs w:val="18"/>
              </w:rPr>
              <w:t>αεροπλάνο</w:t>
            </w:r>
            <w:r w:rsidR="0017169C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7E422A05" w14:textId="77777777" w:rsidR="00230055" w:rsidRPr="00A0118A" w:rsidRDefault="00230055" w:rsidP="00230055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Δέχομαι ότι κανένας σχολικός φορέας</w:t>
            </w:r>
            <w:r w:rsidR="00A67751" w:rsidRPr="00A011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0118A">
              <w:rPr>
                <w:rFonts w:ascii="Verdana" w:hAnsi="Verdana" w:cs="Arial"/>
                <w:sz w:val="18"/>
                <w:szCs w:val="18"/>
              </w:rPr>
              <w:t xml:space="preserve">(π.χ  Διευθυντής, καθηγητές, μαθητικές κοινότητες, </w:t>
            </w:r>
            <w:r w:rsidR="00A67751" w:rsidRPr="00A0118A">
              <w:rPr>
                <w:rFonts w:ascii="Verdana" w:hAnsi="Verdana" w:cs="Arial"/>
                <w:sz w:val="18"/>
                <w:szCs w:val="18"/>
              </w:rPr>
              <w:t xml:space="preserve">ο </w:t>
            </w:r>
            <w:r w:rsidR="00B34FE9">
              <w:rPr>
                <w:rFonts w:ascii="Verdana" w:hAnsi="Verdana" w:cs="Arial"/>
                <w:sz w:val="18"/>
                <w:szCs w:val="18"/>
              </w:rPr>
              <w:t>Σ</w:t>
            </w:r>
            <w:r w:rsidRPr="00A0118A">
              <w:rPr>
                <w:rFonts w:ascii="Verdana" w:hAnsi="Verdana" w:cs="Arial"/>
                <w:sz w:val="18"/>
                <w:szCs w:val="18"/>
              </w:rPr>
              <w:t>ύλλογος Γονέων και Κηδεμόνων, κλπ.) ή το ταξιδιωτικό γραφείο δε φέρουν ευθύνη σε περίπτωση μετάθεσης ή αναβολής της εκδρομής λόγω ανωτέρας βίας</w:t>
            </w:r>
            <w:r w:rsidR="00A67751" w:rsidRPr="00A011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0118A">
              <w:rPr>
                <w:rFonts w:ascii="Verdana" w:hAnsi="Verdana" w:cs="Arial"/>
                <w:sz w:val="18"/>
                <w:szCs w:val="18"/>
              </w:rPr>
              <w:t>(π.χ. άσχημου καιρού, σεισμού, απεργιών, κλπ.)</w:t>
            </w:r>
          </w:p>
          <w:p w14:paraId="4B530A09" w14:textId="71DBAE8C" w:rsidR="00645807" w:rsidRPr="00240DBB" w:rsidRDefault="00230055" w:rsidP="00230055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Υπο</w:t>
            </w:r>
            <w:r w:rsidR="00645807">
              <w:rPr>
                <w:rFonts w:ascii="Verdana" w:hAnsi="Verdana" w:cs="Arial"/>
                <w:sz w:val="18"/>
                <w:szCs w:val="18"/>
              </w:rPr>
              <w:t xml:space="preserve">χρεούμαι στην προκαταβολή </w:t>
            </w:r>
            <w:r w:rsidRPr="00A0118A">
              <w:rPr>
                <w:rFonts w:ascii="Verdana" w:hAnsi="Verdana" w:cs="Arial"/>
                <w:sz w:val="18"/>
                <w:szCs w:val="18"/>
              </w:rPr>
              <w:t>του αντίτιμου της εκδρομής</w:t>
            </w:r>
            <w:r w:rsidR="00A67751" w:rsidRPr="00A011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F5918">
              <w:rPr>
                <w:rFonts w:ascii="Verdana" w:hAnsi="Verdana" w:cs="Arial"/>
                <w:sz w:val="18"/>
                <w:szCs w:val="18"/>
              </w:rPr>
              <w:t xml:space="preserve">των </w:t>
            </w:r>
            <w:r w:rsidR="005338CC">
              <w:rPr>
                <w:rFonts w:ascii="Verdana" w:hAnsi="Verdana" w:cs="Arial"/>
                <w:b/>
                <w:sz w:val="20"/>
                <w:szCs w:val="20"/>
              </w:rPr>
              <w:t>100</w:t>
            </w:r>
            <w:r w:rsidR="00D720A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96760">
              <w:rPr>
                <w:rFonts w:ascii="Verdana" w:hAnsi="Verdana" w:cs="Arial"/>
                <w:b/>
                <w:sz w:val="20"/>
                <w:szCs w:val="20"/>
              </w:rPr>
              <w:t>ευρώ</w:t>
            </w:r>
            <w:r w:rsidR="00D84AF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C03BF">
              <w:rPr>
                <w:rFonts w:ascii="Verdana" w:hAnsi="Verdana"/>
                <w:sz w:val="20"/>
                <w:szCs w:val="20"/>
              </w:rPr>
              <w:t>έως τη</w:t>
            </w:r>
            <w:r w:rsidR="00BA68AE">
              <w:rPr>
                <w:rFonts w:ascii="Verdana" w:hAnsi="Verdana"/>
                <w:sz w:val="20"/>
                <w:szCs w:val="20"/>
              </w:rPr>
              <w:t>ν</w:t>
            </w:r>
            <w:r w:rsidR="000C03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A68AE">
              <w:rPr>
                <w:rFonts w:ascii="Verdana" w:hAnsi="Verdana"/>
                <w:sz w:val="20"/>
                <w:szCs w:val="20"/>
              </w:rPr>
              <w:t>Τρίτη</w:t>
            </w:r>
            <w:r w:rsidR="000C03BF">
              <w:rPr>
                <w:rFonts w:ascii="Verdana" w:hAnsi="Verdana"/>
                <w:sz w:val="20"/>
                <w:szCs w:val="20"/>
              </w:rPr>
              <w:t xml:space="preserve"> 2</w:t>
            </w:r>
            <w:r w:rsidR="0088769C">
              <w:rPr>
                <w:rFonts w:ascii="Verdana" w:hAnsi="Verdana"/>
                <w:sz w:val="20"/>
                <w:szCs w:val="20"/>
              </w:rPr>
              <w:t>8</w:t>
            </w:r>
            <w:r w:rsidR="000C03BF">
              <w:rPr>
                <w:rFonts w:ascii="Verdana" w:hAnsi="Verdana"/>
                <w:sz w:val="20"/>
                <w:szCs w:val="20"/>
              </w:rPr>
              <w:t>-</w:t>
            </w:r>
            <w:r w:rsidR="00574B36">
              <w:rPr>
                <w:rFonts w:ascii="Verdana" w:hAnsi="Verdana"/>
                <w:sz w:val="20"/>
                <w:szCs w:val="20"/>
              </w:rPr>
              <w:t>1</w:t>
            </w:r>
            <w:r w:rsidR="005338CC">
              <w:rPr>
                <w:rFonts w:ascii="Verdana" w:hAnsi="Verdana"/>
                <w:sz w:val="20"/>
                <w:szCs w:val="20"/>
              </w:rPr>
              <w:t>-2</w:t>
            </w:r>
            <w:r w:rsidR="0088769C">
              <w:rPr>
                <w:rFonts w:ascii="Verdana" w:hAnsi="Verdana"/>
                <w:sz w:val="20"/>
                <w:szCs w:val="20"/>
              </w:rPr>
              <w:t>5</w:t>
            </w:r>
            <w:r w:rsidR="000C03BF">
              <w:rPr>
                <w:rFonts w:ascii="Verdana" w:hAnsi="Verdana"/>
                <w:sz w:val="20"/>
                <w:szCs w:val="20"/>
              </w:rPr>
              <w:t>.</w:t>
            </w:r>
          </w:p>
          <w:p w14:paraId="4BB4DDCD" w14:textId="2549D774" w:rsidR="00230055" w:rsidRPr="00B34FE9" w:rsidRDefault="00645807" w:rsidP="00D720A4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34FE9">
              <w:rPr>
                <w:rFonts w:ascii="Verdana" w:hAnsi="Verdana" w:cs="Arial"/>
                <w:sz w:val="18"/>
                <w:szCs w:val="18"/>
              </w:rPr>
              <w:t>Υποχρεούμαι στην καταβολή του υπολοίπου του αντίτιμου</w:t>
            </w:r>
            <w:r w:rsidRPr="00B34FE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0EC4" w:rsidRPr="00B34FE9">
              <w:rPr>
                <w:rFonts w:ascii="Verdana" w:hAnsi="Verdana"/>
                <w:sz w:val="20"/>
                <w:szCs w:val="20"/>
              </w:rPr>
              <w:t>της εκδρομής</w:t>
            </w:r>
            <w:r w:rsidR="00196760">
              <w:rPr>
                <w:rFonts w:ascii="Verdana" w:hAnsi="Verdana"/>
                <w:sz w:val="20"/>
                <w:szCs w:val="20"/>
              </w:rPr>
              <w:t xml:space="preserve"> μέχρι τη</w:t>
            </w:r>
            <w:r w:rsidR="00BA68AE">
              <w:rPr>
                <w:rFonts w:ascii="Verdana" w:hAnsi="Verdana"/>
                <w:sz w:val="20"/>
                <w:szCs w:val="20"/>
              </w:rPr>
              <w:t xml:space="preserve"> Δευτέρα</w:t>
            </w:r>
            <w:r w:rsidR="00AA216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8769C">
              <w:rPr>
                <w:rFonts w:ascii="Verdana" w:hAnsi="Verdana"/>
                <w:b/>
                <w:sz w:val="20"/>
                <w:szCs w:val="20"/>
              </w:rPr>
              <w:t>17</w:t>
            </w:r>
            <w:r w:rsidR="00AA216D"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574B36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88769C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AA216D">
              <w:rPr>
                <w:rFonts w:ascii="Verdana" w:hAnsi="Verdana"/>
                <w:b/>
                <w:sz w:val="20"/>
                <w:szCs w:val="20"/>
              </w:rPr>
              <w:t>/2</w:t>
            </w:r>
            <w:r w:rsidR="00574B36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B34FE9" w:rsidRPr="00240DB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30055" w:rsidRPr="00B34FE9">
              <w:rPr>
                <w:rFonts w:ascii="Verdana" w:hAnsi="Verdana" w:cs="Arial"/>
                <w:sz w:val="18"/>
                <w:szCs w:val="18"/>
              </w:rPr>
              <w:t xml:space="preserve">που αντιστοιχεί στη συμμετοχή του παιδιού μου, εμπρόθεσμα, σύμφωνα με τη σύμβαση που έχει </w:t>
            </w:r>
            <w:r w:rsidR="00EB3642" w:rsidRPr="00B34FE9">
              <w:rPr>
                <w:rFonts w:ascii="Verdana" w:hAnsi="Verdana" w:cs="Arial"/>
                <w:sz w:val="18"/>
                <w:szCs w:val="18"/>
              </w:rPr>
              <w:t>υπογραφεί από το σχολείο και το ταξιδιωτικό γραφείο.</w:t>
            </w:r>
            <w:r w:rsidR="00BE4E39" w:rsidRPr="00B34FE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633FC" w:rsidRPr="00B34FE9">
              <w:rPr>
                <w:rFonts w:ascii="Verdana" w:hAnsi="Verdana" w:cs="Arial"/>
                <w:sz w:val="18"/>
                <w:szCs w:val="18"/>
              </w:rPr>
              <w:t>Τ</w:t>
            </w:r>
            <w:r w:rsidRPr="00B34FE9">
              <w:rPr>
                <w:rFonts w:ascii="Verdana" w:hAnsi="Verdana" w:cs="Arial"/>
                <w:sz w:val="18"/>
                <w:szCs w:val="18"/>
              </w:rPr>
              <w:t>ο αρχικό</w:t>
            </w:r>
            <w:r w:rsidR="00246164">
              <w:rPr>
                <w:rFonts w:ascii="Verdana" w:hAnsi="Verdana" w:cs="Arial"/>
                <w:sz w:val="18"/>
                <w:szCs w:val="18"/>
              </w:rPr>
              <w:t xml:space="preserve"> κόστος </w:t>
            </w:r>
            <w:r w:rsidR="0017169C" w:rsidRPr="00B34FE9">
              <w:rPr>
                <w:rFonts w:ascii="Verdana" w:hAnsi="Verdana" w:cs="Arial"/>
                <w:sz w:val="18"/>
                <w:szCs w:val="18"/>
              </w:rPr>
              <w:t xml:space="preserve"> έχει ορισθεί στα </w:t>
            </w:r>
            <w:r w:rsidR="00574B36">
              <w:rPr>
                <w:rFonts w:ascii="Verdana" w:hAnsi="Verdana" w:cs="Arial"/>
                <w:sz w:val="18"/>
                <w:szCs w:val="18"/>
              </w:rPr>
              <w:t>6</w:t>
            </w:r>
            <w:r w:rsidR="0088769C">
              <w:rPr>
                <w:rFonts w:ascii="Verdana" w:hAnsi="Verdana" w:cs="Arial"/>
                <w:sz w:val="18"/>
                <w:szCs w:val="18"/>
              </w:rPr>
              <w:t>70</w:t>
            </w:r>
            <w:r w:rsidR="0019676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40DBB" w:rsidRPr="00240DBB">
              <w:rPr>
                <w:rFonts w:ascii="Verdana" w:hAnsi="Verdana" w:cs="Arial"/>
                <w:b/>
                <w:sz w:val="18"/>
                <w:szCs w:val="18"/>
              </w:rPr>
              <w:t>ευρώ</w:t>
            </w:r>
            <w:r w:rsidR="00240DB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4416E" w:rsidRPr="00B34FE9">
              <w:rPr>
                <w:rFonts w:ascii="Verdana" w:hAnsi="Verdana" w:cs="Arial"/>
                <w:sz w:val="18"/>
                <w:szCs w:val="18"/>
              </w:rPr>
              <w:t>ανά άτομο</w:t>
            </w:r>
            <w:r w:rsidR="00BE4E39" w:rsidRPr="00B34FE9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74ADD5D7" w14:textId="77777777" w:rsidR="00EB3642" w:rsidRPr="00A0118A" w:rsidRDefault="00EB3642" w:rsidP="00230055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 xml:space="preserve">Σας γνωρίζω ότι το παιδί μου θα συμμετέχει υποχρεωτικά σε όλες τις ομαδικές εξόδους, πληρώνοντας το </w:t>
            </w:r>
            <w:r w:rsidR="00BE4E39">
              <w:rPr>
                <w:rFonts w:ascii="Verdana" w:hAnsi="Verdana" w:cs="Arial"/>
                <w:sz w:val="18"/>
                <w:szCs w:val="18"/>
              </w:rPr>
              <w:t>αντίτιμο που του</w:t>
            </w:r>
            <w:r w:rsidRPr="00A0118A">
              <w:rPr>
                <w:rFonts w:ascii="Verdana" w:hAnsi="Verdana" w:cs="Arial"/>
                <w:sz w:val="18"/>
                <w:szCs w:val="18"/>
              </w:rPr>
              <w:t xml:space="preserve"> αντιστοιχεί.</w:t>
            </w:r>
          </w:p>
          <w:p w14:paraId="4BF1872D" w14:textId="77777777" w:rsidR="00EB3642" w:rsidRPr="00A0118A" w:rsidRDefault="006503B9" w:rsidP="00230055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Δεν θα απαιτήσω από κανένα σχολικό φορέα</w:t>
            </w:r>
            <w:r w:rsidR="0039352C" w:rsidRPr="00A011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0118A">
              <w:rPr>
                <w:rFonts w:ascii="Verdana" w:hAnsi="Verdana" w:cs="Arial"/>
                <w:sz w:val="18"/>
                <w:szCs w:val="18"/>
              </w:rPr>
              <w:t>(π.χ. Διευθυντή, Σύλλογο Διδασκόντων, μαθητικές κοινότητες, Σύλλογος Γονέων και Κηδεμόνων, κλπ.) τη</w:t>
            </w:r>
            <w:r w:rsidR="006F02D3" w:rsidRPr="00A0118A">
              <w:rPr>
                <w:rFonts w:ascii="Verdana" w:hAnsi="Verdana" w:cs="Arial"/>
                <w:sz w:val="18"/>
                <w:szCs w:val="18"/>
              </w:rPr>
              <w:t xml:space="preserve"> μερική ή ολική επιστροφή του αντίτιμου της εκδρομής στην περίπτωση υπαναχώρησής μου μετά την υπογραφή της σύμβασης με το ταξιδιωτικό </w:t>
            </w:r>
            <w:r w:rsidR="006F02D3" w:rsidRPr="00A0118A">
              <w:rPr>
                <w:rFonts w:ascii="Verdana" w:hAnsi="Verdana" w:cs="Arial"/>
                <w:sz w:val="18"/>
                <w:szCs w:val="18"/>
              </w:rPr>
              <w:lastRenderedPageBreak/>
              <w:t>γραφείο.</w:t>
            </w:r>
          </w:p>
          <w:p w14:paraId="0BDB9CBF" w14:textId="77777777" w:rsidR="006F02D3" w:rsidRPr="00A0118A" w:rsidRDefault="006F02D3" w:rsidP="00230055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 xml:space="preserve">Εγώ και η </w:t>
            </w:r>
            <w:r w:rsidR="00503E53" w:rsidRPr="00A0118A">
              <w:rPr>
                <w:rFonts w:ascii="Verdana" w:hAnsi="Verdana" w:cs="Arial"/>
                <w:sz w:val="18"/>
                <w:szCs w:val="18"/>
              </w:rPr>
              <w:t>οικογένειά</w:t>
            </w:r>
            <w:r w:rsidRPr="00A0118A">
              <w:rPr>
                <w:rFonts w:ascii="Verdana" w:hAnsi="Verdana" w:cs="Arial"/>
                <w:sz w:val="18"/>
                <w:szCs w:val="18"/>
              </w:rPr>
              <w:t xml:space="preserve"> μου δεν πρόκειται να καταλογίσουμε καμία ευθύνη στον αρχηγό και στους συνοδούς καθηγητές για οτιδήποτε συμβεί στο παιδί μου λόγω ανωτέρας βίας ή ατυχήματος</w:t>
            </w:r>
            <w:r w:rsidR="0034166D" w:rsidRPr="00A0118A">
              <w:rPr>
                <w:rFonts w:ascii="Verdana" w:hAnsi="Verdana" w:cs="Arial"/>
                <w:sz w:val="18"/>
                <w:szCs w:val="18"/>
              </w:rPr>
              <w:t>,</w:t>
            </w:r>
            <w:r w:rsidRPr="00A0118A">
              <w:rPr>
                <w:rFonts w:ascii="Verdana" w:hAnsi="Verdana" w:cs="Arial"/>
                <w:sz w:val="18"/>
                <w:szCs w:val="18"/>
              </w:rPr>
              <w:t xml:space="preserve"> μη δυναμένου να προβλεφθεί</w:t>
            </w:r>
            <w:r w:rsidR="0034166D" w:rsidRPr="00A0118A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A0118A">
              <w:rPr>
                <w:rFonts w:ascii="Verdana" w:hAnsi="Verdana" w:cs="Arial"/>
                <w:sz w:val="18"/>
                <w:szCs w:val="18"/>
              </w:rPr>
              <w:t xml:space="preserve"> κατά τη διάρκεια της εκδρομής, ή αν το παιδί μου παραβιάσει το εγκεκριμένο πρόγραμμα της εκδρομής και δεν υπακούει στις εντολές του αρχηγού και των συνοδών καθηγητών της </w:t>
            </w:r>
            <w:r w:rsidR="00641E50" w:rsidRPr="00A0118A">
              <w:rPr>
                <w:rFonts w:ascii="Verdana" w:hAnsi="Verdana" w:cs="Arial"/>
                <w:sz w:val="18"/>
                <w:szCs w:val="18"/>
              </w:rPr>
              <w:t>εκδρομής</w:t>
            </w:r>
            <w:r w:rsidRPr="00A0118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0319053C" w14:textId="77777777" w:rsidR="00503E53" w:rsidRDefault="00503E53" w:rsidP="00230055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Υποχρεούμαι να συστήσω στο παιδί μου αυστηρά να τηρεί τις οδηγίες του σχολείου και του προγράμματος της εκδρομής, να παρακολουθεί με προσοχή τις ξεναγήσεις στους αρχαιολογικούς χώρους ή τα μουσεία χωρίς να αγγίζει τα εκθέματα, να είναι κόσμιο στη διάρκεια των επισκέψεων στους παραπάνω χώρους και να υπακούει τον αρχηγό και τους συνοδούς καθηγητές της εκδρομής</w:t>
            </w:r>
            <w:r w:rsidR="0039352C" w:rsidRPr="00A0118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71EA8AF6" w14:textId="77777777" w:rsidR="00561186" w:rsidRPr="00A0118A" w:rsidRDefault="00561186" w:rsidP="00561186">
            <w:pPr>
              <w:ind w:left="720" w:right="12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DE1FA1A" w14:textId="6547EE66" w:rsidR="00503E53" w:rsidRPr="00A0118A" w:rsidRDefault="004D5DC5" w:rsidP="00230055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Σε περίπτωση οποιασδήποτε παράβασης του ποινικού κώδικα από το παιδί μου ή σε περίπτωση ατυχήματος με υπαιτιότητα του ιδίου δ</w:t>
            </w:r>
            <w:r w:rsidR="00503E53" w:rsidRPr="00A0118A">
              <w:rPr>
                <w:rFonts w:ascii="Verdana" w:hAnsi="Verdana" w:cs="Arial"/>
                <w:sz w:val="18"/>
                <w:szCs w:val="18"/>
              </w:rPr>
              <w:t>έχομαι ότι κανένας από τους συνοδούς καθηγητές ή ο αρχηγός δεν υποχρεούται να μείνει με το παιδί μου</w:t>
            </w:r>
            <w:r w:rsidR="0034166D" w:rsidRPr="00A011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338CC">
              <w:rPr>
                <w:rFonts w:ascii="Verdana" w:hAnsi="Verdana" w:cs="Arial"/>
                <w:sz w:val="18"/>
                <w:szCs w:val="18"/>
              </w:rPr>
              <w:t>στ</w:t>
            </w:r>
            <w:r w:rsidR="007604CE">
              <w:rPr>
                <w:rFonts w:ascii="Verdana" w:hAnsi="Verdana" w:cs="Arial"/>
                <w:sz w:val="18"/>
                <w:szCs w:val="18"/>
              </w:rPr>
              <w:t>ις Βρυξέλλες</w:t>
            </w:r>
            <w:r w:rsidR="0034166D" w:rsidRPr="00A0118A">
              <w:rPr>
                <w:rFonts w:ascii="Verdana" w:hAnsi="Verdana" w:cs="Arial"/>
                <w:sz w:val="18"/>
                <w:szCs w:val="18"/>
              </w:rPr>
              <w:t>,</w:t>
            </w:r>
            <w:r w:rsidR="00503E53" w:rsidRPr="00A0118A">
              <w:rPr>
                <w:rFonts w:ascii="Verdana" w:hAnsi="Verdana" w:cs="Arial"/>
                <w:sz w:val="18"/>
                <w:szCs w:val="18"/>
              </w:rPr>
              <w:t xml:space="preserve"> εγκαταλείποντας τους υπόλοιπους μαθητές</w:t>
            </w:r>
            <w:r w:rsidRPr="00A0118A">
              <w:rPr>
                <w:rFonts w:ascii="Verdana" w:hAnsi="Verdana" w:cs="Arial"/>
                <w:sz w:val="18"/>
                <w:szCs w:val="18"/>
              </w:rPr>
              <w:t>.</w:t>
            </w:r>
            <w:r w:rsidR="00503E53" w:rsidRPr="00A0118A">
              <w:rPr>
                <w:rFonts w:ascii="Verdana" w:hAnsi="Verdana" w:cs="Arial"/>
                <w:sz w:val="18"/>
                <w:szCs w:val="18"/>
              </w:rPr>
              <w:t xml:space="preserve"> Στις περιπτώσεις αυτές, αφού ενημερωθώ σχετικά, υποχρεούμαι να αναλάβω προσωπικά τις όποιες ενέργειες απαιτούνται για την επιστροφή του παιδιού μου στην Αθήνα.</w:t>
            </w:r>
          </w:p>
          <w:p w14:paraId="7144963A" w14:textId="77777777" w:rsidR="004D5DC5" w:rsidRPr="00A0118A" w:rsidRDefault="00503E53" w:rsidP="0039352C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Θα τονίσω στο παιδί μου</w:t>
            </w:r>
            <w:r w:rsidR="004D5DC5" w:rsidRPr="00A0118A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6F4426A7" w14:textId="77777777" w:rsidR="004D5DC5" w:rsidRPr="00A0118A" w:rsidRDefault="004D5DC5" w:rsidP="005F5918">
            <w:pPr>
              <w:ind w:left="709"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α)</w:t>
            </w:r>
            <w:r w:rsidR="00503E53" w:rsidRPr="00A011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0118A">
              <w:rPr>
                <w:rFonts w:ascii="Verdana" w:hAnsi="Verdana" w:cs="Arial"/>
                <w:sz w:val="18"/>
                <w:szCs w:val="18"/>
              </w:rPr>
              <w:t xml:space="preserve">να τηρεί τους κανόνες οδικής ασφάλειας για τους οποίους θα ενημερωθεί από τους καθηγητές -  συνοδούς.           </w:t>
            </w:r>
          </w:p>
          <w:p w14:paraId="248BD0FA" w14:textId="77777777" w:rsidR="00641E50" w:rsidRPr="00A0118A" w:rsidRDefault="005F5918" w:rsidP="005F5918">
            <w:pPr>
              <w:ind w:left="426"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="00641E50" w:rsidRPr="00A0118A">
              <w:rPr>
                <w:rFonts w:ascii="Verdana" w:hAnsi="Verdana" w:cs="Arial"/>
                <w:sz w:val="18"/>
                <w:szCs w:val="18"/>
              </w:rPr>
              <w:t xml:space="preserve">β) </w:t>
            </w:r>
            <w:r w:rsidR="004D5DC5" w:rsidRPr="00A0118A">
              <w:rPr>
                <w:rFonts w:ascii="Verdana" w:hAnsi="Verdana" w:cs="Arial"/>
                <w:sz w:val="18"/>
                <w:szCs w:val="18"/>
              </w:rPr>
              <w:t xml:space="preserve">απαγορεύεται </w:t>
            </w:r>
            <w:r w:rsidR="00641E50" w:rsidRPr="00A0118A">
              <w:rPr>
                <w:rFonts w:ascii="Verdana" w:hAnsi="Verdana" w:cs="Arial"/>
                <w:sz w:val="18"/>
                <w:szCs w:val="18"/>
              </w:rPr>
              <w:t>η κατανάλωση οινοπνευματωδών ποτών καθ’ όλη τη διάρκεια της εκδρομής</w:t>
            </w:r>
          </w:p>
          <w:p w14:paraId="22DCC77C" w14:textId="77777777" w:rsidR="00641E50" w:rsidRPr="00A0118A" w:rsidRDefault="00641E50" w:rsidP="005F5918">
            <w:pPr>
              <w:ind w:left="709"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γ) η χρήση κροτίδων και φωτοβολίδων καθ’ όλη τη διάρκεια της εκδρομής</w:t>
            </w:r>
          </w:p>
          <w:p w14:paraId="0ADDB086" w14:textId="77777777" w:rsidR="00641E50" w:rsidRPr="00A0118A" w:rsidRDefault="00641E50" w:rsidP="005F5918">
            <w:pPr>
              <w:ind w:left="284"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 xml:space="preserve">       δ) η ενοικίαση και χρήση παντός τροχοφόρου ή πλωτού μέσου</w:t>
            </w:r>
            <w:r w:rsidR="004D5DC5" w:rsidRPr="00A0118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75C9BB4D" w14:textId="77777777" w:rsidR="00641E50" w:rsidRPr="00A0118A" w:rsidRDefault="005F5918" w:rsidP="005F5918">
            <w:pPr>
              <w:ind w:left="426"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="00641E50" w:rsidRPr="00A0118A">
              <w:rPr>
                <w:rFonts w:ascii="Verdana" w:hAnsi="Verdana" w:cs="Arial"/>
                <w:sz w:val="18"/>
                <w:szCs w:val="18"/>
              </w:rPr>
              <w:t>ε) το κολύμπι στη θάλασσα ή πισίνα ή ποτάμι.</w:t>
            </w:r>
          </w:p>
          <w:p w14:paraId="572362C5" w14:textId="77777777" w:rsidR="00641E50" w:rsidRPr="00A0118A" w:rsidRDefault="005F5918" w:rsidP="005F5918">
            <w:pPr>
              <w:ind w:left="709" w:right="124" w:hanging="283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="00641E50" w:rsidRPr="00A0118A">
              <w:rPr>
                <w:rFonts w:ascii="Verdana" w:hAnsi="Verdana" w:cs="Arial"/>
                <w:sz w:val="18"/>
                <w:szCs w:val="18"/>
              </w:rPr>
              <w:t xml:space="preserve">στ) η απομάκρυνση από το χώρο του ξενοδοχείου ή της εκδρομής χωρίς την άδεια του </w:t>
            </w:r>
            <w:r>
              <w:rPr>
                <w:rFonts w:ascii="Verdana" w:hAnsi="Verdana" w:cs="Arial"/>
                <w:sz w:val="18"/>
                <w:szCs w:val="18"/>
              </w:rPr>
              <w:t>αρχηγού ή        των συνοδών καθηγητών</w:t>
            </w:r>
          </w:p>
          <w:p w14:paraId="03910BB1" w14:textId="77777777" w:rsidR="00641E50" w:rsidRPr="00A0118A" w:rsidRDefault="00641E50" w:rsidP="00641E50">
            <w:pPr>
              <w:ind w:left="720"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ζ) οι διαξιφισμοί και οι συγκρούσεις με μαθητές άλλων σχολείων ή οποιαδήποτε άλλη ομάδα ή άτομο.</w:t>
            </w:r>
          </w:p>
          <w:p w14:paraId="6E7A3CE5" w14:textId="77777777" w:rsidR="00641E50" w:rsidRPr="00A0118A" w:rsidRDefault="00641E50" w:rsidP="00641E50">
            <w:pPr>
              <w:ind w:left="720"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 xml:space="preserve">η) η αδικαιολόγητη καθυστέρηση </w:t>
            </w:r>
            <w:r w:rsidR="00A33547" w:rsidRPr="00A0118A">
              <w:rPr>
                <w:rFonts w:ascii="Verdana" w:hAnsi="Verdana" w:cs="Arial"/>
                <w:sz w:val="18"/>
                <w:szCs w:val="18"/>
              </w:rPr>
              <w:t>στις ώρες συγκέντρωσης</w:t>
            </w:r>
            <w:r w:rsidR="004D5DC5" w:rsidRPr="00A0118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627F14DA" w14:textId="77777777" w:rsidR="00A33547" w:rsidRPr="00A0118A" w:rsidRDefault="00A33547" w:rsidP="00641E50">
            <w:pPr>
              <w:ind w:left="720"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θ) η πρόκληση ζημιών στο δωμάτιό του ή στα δωμάτια των συμμαθητών του ή σε οποιοδήποτε άλλο χώρο του ξενοδοχείου, στους αρχαιολογικούς χώρους, στα μουσεία, στα εστιατόρια, στα κέντρα διασκέδαση, κλπ. Σε αυτή την περίπτωση υποχρεούμαι</w:t>
            </w:r>
            <w:r w:rsidR="007B2ECC" w:rsidRPr="00A0118A">
              <w:rPr>
                <w:rFonts w:ascii="Verdana" w:hAnsi="Verdana" w:cs="Arial"/>
                <w:sz w:val="18"/>
                <w:szCs w:val="18"/>
              </w:rPr>
              <w:t xml:space="preserve"> εντός 3 ημερών από τη λήξη της εκδρομής να καταβάλω για τις τυχόν ζημιές ή φθορές το σύνολο της αποζημίωσης, αν αυτές διαπράχθηκαν μόνο από το παιδί μου ή το ανάλογο μερίδιο της αποζημίωσης, αν αυτές τις διέπραξε το παιδί μου συμμετέχοντας σε ομάδα ή αν αυτές τις διέπραξαν μαθητές του σχολείου μας και ήταν αδύνατος ο καταλογισμός των επιμέρους ευθυνών.</w:t>
            </w:r>
          </w:p>
          <w:p w14:paraId="404FCC2E" w14:textId="77777777" w:rsidR="00A33547" w:rsidRDefault="00A33547" w:rsidP="00641E50">
            <w:pPr>
              <w:ind w:left="720"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87A40">
              <w:rPr>
                <w:rFonts w:ascii="Verdana" w:hAnsi="Verdana" w:cs="Arial"/>
                <w:b/>
                <w:sz w:val="18"/>
                <w:szCs w:val="18"/>
              </w:rPr>
              <w:t>Σε περίπτωση παράβασης οποιασδήποτε από τις παραπάνω απαγορεύσεις και αφού ενημερωθώ τηλεφωνικά από τον αρχηγό της εκδρομής, υποχρεούμαι να αναλάβω τα έξοδα και τις διαδικα</w:t>
            </w:r>
            <w:r w:rsidR="00587A40">
              <w:rPr>
                <w:rFonts w:ascii="Verdana" w:hAnsi="Verdana" w:cs="Arial"/>
                <w:b/>
                <w:sz w:val="18"/>
                <w:szCs w:val="18"/>
              </w:rPr>
              <w:t>σίες επιστροφής του παιδιού μου και μετά την επιστροφή ο μαθητής/τρια τιμωρείται με απόφαση του Συλλόγου διδασκόντων.</w:t>
            </w:r>
          </w:p>
          <w:p w14:paraId="5058EA82" w14:textId="77777777" w:rsidR="00196760" w:rsidRDefault="00196760" w:rsidP="00641E50">
            <w:pPr>
              <w:ind w:left="720"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E296958" w14:textId="77777777" w:rsidR="008E472B" w:rsidRPr="00A0118A" w:rsidRDefault="004D5DC5" w:rsidP="008E472B">
            <w:pPr>
              <w:numPr>
                <w:ilvl w:val="0"/>
                <w:numId w:val="11"/>
              </w:numPr>
              <w:ind w:right="12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 w:cs="Arial"/>
                <w:sz w:val="18"/>
                <w:szCs w:val="18"/>
              </w:rPr>
              <w:t>Η</w:t>
            </w:r>
            <w:r w:rsidR="00A65C32" w:rsidRPr="00A0118A">
              <w:rPr>
                <w:rFonts w:ascii="Verdana" w:hAnsi="Verdana" w:cs="Arial"/>
                <w:sz w:val="18"/>
                <w:szCs w:val="18"/>
              </w:rPr>
              <w:t xml:space="preserve"> ενημέρωση του αρχηγού της εκδρομής και των συνοδών καθηγητών ότι το παιδί μου πάσχει από μακροχρόνια ασθένεια που απαιτεί φαρμακευτική αγωγή</w:t>
            </w:r>
            <w:r w:rsidRPr="00A011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65C32" w:rsidRPr="00A0118A">
              <w:rPr>
                <w:rFonts w:ascii="Verdana" w:hAnsi="Verdana" w:cs="Arial"/>
                <w:sz w:val="18"/>
                <w:szCs w:val="18"/>
              </w:rPr>
              <w:t xml:space="preserve">(π.χ, άσθμα, αλλεργία, καρδιακό νόσημα, κλπ.) αποτελεί αποκλειστικά δική μου </w:t>
            </w:r>
            <w:r w:rsidRPr="00A0118A">
              <w:rPr>
                <w:rFonts w:ascii="Verdana" w:hAnsi="Verdana" w:cs="Arial"/>
                <w:sz w:val="18"/>
                <w:szCs w:val="18"/>
              </w:rPr>
              <w:t>ευθύνη</w:t>
            </w:r>
            <w:r w:rsidR="008E472B" w:rsidRPr="00A0118A">
              <w:rPr>
                <w:rFonts w:ascii="Verdana" w:hAnsi="Verdana" w:cs="Arial"/>
                <w:sz w:val="18"/>
                <w:szCs w:val="18"/>
              </w:rPr>
              <w:t xml:space="preserve"> και θα ενημερώσω τον αρχηγό της εκδρομής και τους συνοδούς της εκδρομής για το ιατρικό πρόβλημα και τη φαρμακευτική αγωγή που χρειάζεται να ακολουθηθεί. Στην περίπτωση αυτή ο μαθητής θα έχει μαζί του υποχρεωτικά και τα απαραίτητα φάρμακα.</w:t>
            </w:r>
          </w:p>
          <w:p w14:paraId="15BB594C" w14:textId="77777777" w:rsidR="00B540E8" w:rsidRPr="00A0118A" w:rsidRDefault="00B540E8" w:rsidP="00B540E8">
            <w:pPr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0118A">
              <w:rPr>
                <w:rFonts w:ascii="Verdana" w:hAnsi="Verdana"/>
                <w:b/>
                <w:sz w:val="18"/>
                <w:szCs w:val="18"/>
              </w:rPr>
              <w:t>ΙΑΤΡΙΚΟ ΙΣΤΟΡΙΚΟ</w:t>
            </w:r>
          </w:p>
          <w:p w14:paraId="4F5D63B1" w14:textId="77777777" w:rsidR="00B540E8" w:rsidRPr="00C757BB" w:rsidRDefault="00C757BB" w:rsidP="00B540E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Αλλεργίες (</w:t>
            </w:r>
            <w:r w:rsidRPr="00C757BB">
              <w:rPr>
                <w:rFonts w:ascii="Verdana" w:hAnsi="Verdana"/>
                <w:sz w:val="18"/>
                <w:szCs w:val="18"/>
              </w:rPr>
              <w:t>σε φάρμακα</w:t>
            </w:r>
            <w:r>
              <w:rPr>
                <w:rFonts w:ascii="Verdana" w:hAnsi="Verdana"/>
                <w:sz w:val="18"/>
                <w:szCs w:val="18"/>
              </w:rPr>
              <w:t xml:space="preserve"> κλπ) </w:t>
            </w:r>
            <w:r w:rsidR="00B540E8" w:rsidRPr="00C757BB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…………………………………………………………………………………………………………..</w:t>
            </w:r>
          </w:p>
          <w:p w14:paraId="4CC66826" w14:textId="77777777" w:rsidR="00B540E8" w:rsidRDefault="00B540E8" w:rsidP="00B540E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C757BB">
              <w:rPr>
                <w:rFonts w:ascii="Verdana" w:hAnsi="Verdana"/>
                <w:sz w:val="18"/>
                <w:szCs w:val="18"/>
              </w:rPr>
              <w:t>Ιατρικό ιστορικό που</w:t>
            </w:r>
            <w:r w:rsidR="00840B28">
              <w:rPr>
                <w:rFonts w:ascii="Verdana" w:hAnsi="Verdana"/>
                <w:sz w:val="18"/>
                <w:szCs w:val="18"/>
              </w:rPr>
              <w:t xml:space="preserve"> πρέπει να γνωρίζουν οι συνοδοί</w:t>
            </w:r>
            <w:r w:rsidR="00840B28" w:rsidRPr="00840B2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40B28">
              <w:rPr>
                <w:rFonts w:ascii="Verdana" w:hAnsi="Verdana"/>
                <w:sz w:val="18"/>
                <w:szCs w:val="18"/>
              </w:rPr>
              <w:t xml:space="preserve">και </w:t>
            </w:r>
            <w:r w:rsidRPr="00C757BB">
              <w:rPr>
                <w:rFonts w:ascii="Verdana" w:hAnsi="Verdana"/>
                <w:sz w:val="18"/>
                <w:szCs w:val="18"/>
              </w:rPr>
              <w:t>φαρμακευτική αγωγή που ακολουθείται:………………………………………………..……………………………………………………………</w:t>
            </w:r>
          </w:p>
          <w:p w14:paraId="72965464" w14:textId="77777777" w:rsidR="00196760" w:rsidRDefault="00196760" w:rsidP="00B540E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C307153" w14:textId="77777777" w:rsidR="00196760" w:rsidRPr="00196760" w:rsidRDefault="00196760" w:rsidP="0019676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</w:p>
          <w:p w14:paraId="39782D55" w14:textId="063679C2" w:rsidR="00641E50" w:rsidRPr="00A0118A" w:rsidRDefault="00B540E8" w:rsidP="005F591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0118A">
              <w:rPr>
                <w:rFonts w:ascii="Verdana" w:hAnsi="Verdana"/>
                <w:sz w:val="18"/>
                <w:szCs w:val="18"/>
              </w:rPr>
              <w:t>*</w:t>
            </w:r>
            <w:r w:rsidRPr="00A0118A">
              <w:rPr>
                <w:rFonts w:ascii="Verdana" w:hAnsi="Verdana"/>
                <w:b/>
                <w:sz w:val="18"/>
                <w:szCs w:val="18"/>
              </w:rPr>
              <w:t xml:space="preserve">Απαραίτητη προϋπόθεση η κατάθεση </w:t>
            </w:r>
            <w:r w:rsidR="005F5918">
              <w:rPr>
                <w:rFonts w:ascii="Verdana" w:hAnsi="Verdana"/>
                <w:b/>
                <w:sz w:val="18"/>
                <w:szCs w:val="18"/>
              </w:rPr>
              <w:t xml:space="preserve">αυτοπροσώπως </w:t>
            </w:r>
            <w:r w:rsidR="005338CC">
              <w:rPr>
                <w:rFonts w:ascii="Verdana" w:hAnsi="Verdana"/>
                <w:b/>
                <w:sz w:val="18"/>
                <w:szCs w:val="18"/>
              </w:rPr>
              <w:t>της δήλωσης στο ΓΕΛ Ζεφυρίου</w:t>
            </w:r>
            <w:r w:rsidRPr="00A0118A">
              <w:rPr>
                <w:rFonts w:ascii="Verdana" w:hAnsi="Verdana"/>
                <w:b/>
                <w:sz w:val="18"/>
                <w:szCs w:val="18"/>
              </w:rPr>
              <w:t xml:space="preserve">, ή η βεβαίωση του γνήσιου της υπογραφής από ΚΕΠ ή αστυνομική αρχή, </w:t>
            </w:r>
            <w:r w:rsidR="005338CC">
              <w:rPr>
                <w:rFonts w:ascii="Verdana" w:hAnsi="Verdana"/>
                <w:b/>
                <w:sz w:val="18"/>
                <w:szCs w:val="18"/>
              </w:rPr>
              <w:t xml:space="preserve">έως </w:t>
            </w:r>
            <w:r w:rsidR="00BA68AE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88769C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44346A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574B36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44346A">
              <w:rPr>
                <w:rFonts w:ascii="Verdana" w:hAnsi="Verdana"/>
                <w:b/>
                <w:sz w:val="18"/>
                <w:szCs w:val="18"/>
              </w:rPr>
              <w:t>/20</w:t>
            </w:r>
            <w:r w:rsidR="00BA68AE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88769C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B934C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F08B8">
              <w:rPr>
                <w:rFonts w:ascii="Verdana" w:hAnsi="Verdana"/>
                <w:b/>
                <w:sz w:val="18"/>
                <w:szCs w:val="18"/>
              </w:rPr>
              <w:t>το αργότερο</w:t>
            </w:r>
            <w:r w:rsidR="00C757BB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2F08B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D720A4" w:rsidRPr="006964C2" w14:paraId="6B192DD2" w14:textId="77777777" w:rsidTr="00A65C32">
        <w:trPr>
          <w:trHeight w:val="300"/>
        </w:trPr>
        <w:tc>
          <w:tcPr>
            <w:tcW w:w="10555" w:type="dxa"/>
            <w:tcBorders>
              <w:top w:val="nil"/>
              <w:left w:val="nil"/>
              <w:bottom w:val="nil"/>
              <w:right w:val="nil"/>
            </w:tcBorders>
          </w:tcPr>
          <w:p w14:paraId="2A1E6519" w14:textId="77777777" w:rsidR="00D720A4" w:rsidRPr="00A0118A" w:rsidRDefault="00D720A4">
            <w:pPr>
              <w:ind w:right="124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FFFC4E7" w14:textId="77777777" w:rsidR="00561186" w:rsidRDefault="00561186" w:rsidP="00C757BB">
      <w:pPr>
        <w:jc w:val="right"/>
        <w:rPr>
          <w:rFonts w:ascii="Verdana" w:hAnsi="Verdana"/>
          <w:b/>
          <w:bCs/>
          <w:sz w:val="22"/>
        </w:rPr>
      </w:pPr>
    </w:p>
    <w:p w14:paraId="5231B63F" w14:textId="77777777" w:rsidR="00561186" w:rsidRDefault="00561186" w:rsidP="00C757BB">
      <w:pPr>
        <w:jc w:val="right"/>
        <w:rPr>
          <w:rFonts w:ascii="Verdana" w:hAnsi="Verdana"/>
          <w:b/>
          <w:bCs/>
          <w:sz w:val="22"/>
        </w:rPr>
      </w:pPr>
    </w:p>
    <w:p w14:paraId="5829710B" w14:textId="77777777" w:rsidR="00561186" w:rsidRDefault="00561186" w:rsidP="00C757BB">
      <w:pPr>
        <w:jc w:val="right"/>
        <w:rPr>
          <w:rFonts w:ascii="Verdana" w:hAnsi="Verdana"/>
          <w:b/>
          <w:bCs/>
          <w:sz w:val="22"/>
        </w:rPr>
      </w:pPr>
    </w:p>
    <w:p w14:paraId="48E28AE3" w14:textId="77777777" w:rsidR="00561186" w:rsidRDefault="00561186" w:rsidP="00C757BB">
      <w:pPr>
        <w:jc w:val="right"/>
        <w:rPr>
          <w:rFonts w:ascii="Verdana" w:hAnsi="Verdana"/>
          <w:b/>
          <w:bCs/>
          <w:sz w:val="22"/>
        </w:rPr>
      </w:pPr>
    </w:p>
    <w:p w14:paraId="35F702C7" w14:textId="77777777" w:rsidR="00561186" w:rsidRDefault="00561186" w:rsidP="00C757BB">
      <w:pPr>
        <w:jc w:val="right"/>
        <w:rPr>
          <w:rFonts w:ascii="Verdana" w:hAnsi="Verdana"/>
          <w:b/>
          <w:bCs/>
          <w:sz w:val="22"/>
        </w:rPr>
      </w:pPr>
    </w:p>
    <w:p w14:paraId="60325DBD" w14:textId="77777777" w:rsidR="00840B28" w:rsidRPr="003F578F" w:rsidRDefault="00C757BB" w:rsidP="00C757BB">
      <w:pPr>
        <w:jc w:val="right"/>
        <w:rPr>
          <w:rFonts w:ascii="Verdana" w:hAnsi="Verdana"/>
          <w:b/>
          <w:bCs/>
          <w:sz w:val="22"/>
        </w:rPr>
      </w:pPr>
      <w:r w:rsidRPr="0039352C">
        <w:rPr>
          <w:rFonts w:ascii="Verdana" w:hAnsi="Verdana"/>
          <w:b/>
          <w:bCs/>
          <w:sz w:val="22"/>
        </w:rPr>
        <w:t xml:space="preserve"> Δηλών/ούσα</w:t>
      </w:r>
      <w:r w:rsidR="00A65C32" w:rsidRPr="0039352C">
        <w:rPr>
          <w:rFonts w:ascii="Verdana" w:hAnsi="Verdana"/>
          <w:b/>
          <w:bCs/>
          <w:sz w:val="22"/>
        </w:rPr>
        <w:t xml:space="preserve">      </w:t>
      </w:r>
    </w:p>
    <w:p w14:paraId="07430683" w14:textId="77777777" w:rsidR="00145705" w:rsidRPr="0039352C" w:rsidRDefault="00A65C32" w:rsidP="00A65C32">
      <w:pPr>
        <w:jc w:val="center"/>
        <w:rPr>
          <w:rFonts w:ascii="Verdana" w:hAnsi="Verdana"/>
          <w:b/>
          <w:bCs/>
          <w:sz w:val="22"/>
        </w:rPr>
      </w:pPr>
      <w:r w:rsidRPr="0039352C">
        <w:rPr>
          <w:rFonts w:ascii="Verdana" w:hAnsi="Verdana" w:cs="Arial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sectPr w:rsidR="00145705" w:rsidRPr="0039352C" w:rsidSect="005F5918">
      <w:headerReference w:type="default" r:id="rId9"/>
      <w:type w:val="continuous"/>
      <w:pgSz w:w="11906" w:h="16838" w:code="9"/>
      <w:pgMar w:top="1135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4E78" w14:textId="77777777" w:rsidR="00E720CF" w:rsidRDefault="00E720CF">
      <w:r>
        <w:separator/>
      </w:r>
    </w:p>
  </w:endnote>
  <w:endnote w:type="continuationSeparator" w:id="0">
    <w:p w14:paraId="3B92151F" w14:textId="77777777" w:rsidR="00E720CF" w:rsidRDefault="00E7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FBAC" w14:textId="77777777" w:rsidR="00E720CF" w:rsidRDefault="00E720CF">
      <w:r>
        <w:separator/>
      </w:r>
    </w:p>
  </w:footnote>
  <w:footnote w:type="continuationSeparator" w:id="0">
    <w:p w14:paraId="2369ED20" w14:textId="77777777" w:rsidR="00E720CF" w:rsidRDefault="00E7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311EBA" w14:paraId="4CF144DF" w14:textId="77777777">
      <w:tc>
        <w:tcPr>
          <w:tcW w:w="5508" w:type="dxa"/>
        </w:tcPr>
        <w:p w14:paraId="67C208D4" w14:textId="77777777" w:rsidR="00311EBA" w:rsidRDefault="00D96622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val="en-US" w:eastAsia="en-US"/>
            </w:rPr>
            <w:drawing>
              <wp:inline distT="0" distB="0" distL="0" distR="0" wp14:anchorId="3382AAB4" wp14:editId="36DB7CE1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9D9A08F" w14:textId="77777777" w:rsidR="00311EBA" w:rsidRDefault="00311EBA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5EEBFE52" w14:textId="77777777" w:rsidR="00311EBA" w:rsidRDefault="00311EBA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140E" w14:textId="77777777" w:rsidR="00C757BB" w:rsidRDefault="0075244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346A">
      <w:rPr>
        <w:noProof/>
      </w:rPr>
      <w:t>2</w:t>
    </w:r>
    <w:r>
      <w:rPr>
        <w:noProof/>
      </w:rPr>
      <w:fldChar w:fldCharType="end"/>
    </w:r>
  </w:p>
  <w:p w14:paraId="4FA446A9" w14:textId="77777777" w:rsidR="00311EBA" w:rsidRDefault="00311EBA">
    <w:pPr>
      <w:pStyle w:val="Header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4519"/>
    <w:multiLevelType w:val="hybridMultilevel"/>
    <w:tmpl w:val="D0AA82B8"/>
    <w:lvl w:ilvl="0" w:tplc="51CEC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063BF"/>
    <w:multiLevelType w:val="hybridMultilevel"/>
    <w:tmpl w:val="2C0AF1B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EF413D"/>
    <w:multiLevelType w:val="hybridMultilevel"/>
    <w:tmpl w:val="F8547B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0F5B8C"/>
    <w:multiLevelType w:val="hybridMultilevel"/>
    <w:tmpl w:val="BC06CEE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09082698">
    <w:abstractNumId w:val="2"/>
  </w:num>
  <w:num w:numId="2" w16cid:durableId="1947879618">
    <w:abstractNumId w:val="6"/>
  </w:num>
  <w:num w:numId="3" w16cid:durableId="882592470">
    <w:abstractNumId w:val="0"/>
  </w:num>
  <w:num w:numId="4" w16cid:durableId="919757095">
    <w:abstractNumId w:val="3"/>
  </w:num>
  <w:num w:numId="5" w16cid:durableId="65417687">
    <w:abstractNumId w:val="1"/>
  </w:num>
  <w:num w:numId="6" w16cid:durableId="1942108264">
    <w:abstractNumId w:val="13"/>
  </w:num>
  <w:num w:numId="7" w16cid:durableId="138614485">
    <w:abstractNumId w:val="12"/>
  </w:num>
  <w:num w:numId="8" w16cid:durableId="2113624238">
    <w:abstractNumId w:val="10"/>
  </w:num>
  <w:num w:numId="9" w16cid:durableId="1821727985">
    <w:abstractNumId w:val="7"/>
  </w:num>
  <w:num w:numId="10" w16cid:durableId="2130123165">
    <w:abstractNumId w:val="11"/>
  </w:num>
  <w:num w:numId="11" w16cid:durableId="688332142">
    <w:abstractNumId w:val="4"/>
  </w:num>
  <w:num w:numId="12" w16cid:durableId="40986000">
    <w:abstractNumId w:val="5"/>
  </w:num>
  <w:num w:numId="13" w16cid:durableId="450784434">
    <w:abstractNumId w:val="9"/>
  </w:num>
  <w:num w:numId="14" w16cid:durableId="2092697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714"/>
    <w:rsid w:val="00024EA1"/>
    <w:rsid w:val="00040D65"/>
    <w:rsid w:val="00052085"/>
    <w:rsid w:val="000626B2"/>
    <w:rsid w:val="000719EE"/>
    <w:rsid w:val="0009338B"/>
    <w:rsid w:val="000C03BF"/>
    <w:rsid w:val="00100131"/>
    <w:rsid w:val="001228FD"/>
    <w:rsid w:val="00145705"/>
    <w:rsid w:val="00163D09"/>
    <w:rsid w:val="0017169C"/>
    <w:rsid w:val="00194EA1"/>
    <w:rsid w:val="00196760"/>
    <w:rsid w:val="001F5982"/>
    <w:rsid w:val="002035FB"/>
    <w:rsid w:val="00222C02"/>
    <w:rsid w:val="00230055"/>
    <w:rsid w:val="00232366"/>
    <w:rsid w:val="00240DBB"/>
    <w:rsid w:val="00243478"/>
    <w:rsid w:val="00246164"/>
    <w:rsid w:val="00250C74"/>
    <w:rsid w:val="00264900"/>
    <w:rsid w:val="002D5561"/>
    <w:rsid w:val="002D62D0"/>
    <w:rsid w:val="002F01C9"/>
    <w:rsid w:val="002F08B8"/>
    <w:rsid w:val="002F2552"/>
    <w:rsid w:val="00305714"/>
    <w:rsid w:val="00311EBA"/>
    <w:rsid w:val="0033186A"/>
    <w:rsid w:val="0034166D"/>
    <w:rsid w:val="0034416E"/>
    <w:rsid w:val="00345FC2"/>
    <w:rsid w:val="00354CBA"/>
    <w:rsid w:val="003573EC"/>
    <w:rsid w:val="0039352C"/>
    <w:rsid w:val="003B305D"/>
    <w:rsid w:val="003D2FD4"/>
    <w:rsid w:val="003E193D"/>
    <w:rsid w:val="003E5321"/>
    <w:rsid w:val="003F48E7"/>
    <w:rsid w:val="003F578F"/>
    <w:rsid w:val="00416ABD"/>
    <w:rsid w:val="0044346A"/>
    <w:rsid w:val="00480B6C"/>
    <w:rsid w:val="004D5DC5"/>
    <w:rsid w:val="00503E53"/>
    <w:rsid w:val="00531029"/>
    <w:rsid w:val="005338CC"/>
    <w:rsid w:val="00534FF6"/>
    <w:rsid w:val="00544E35"/>
    <w:rsid w:val="00561186"/>
    <w:rsid w:val="00574B36"/>
    <w:rsid w:val="00587A40"/>
    <w:rsid w:val="005C1E43"/>
    <w:rsid w:val="005F5918"/>
    <w:rsid w:val="00625B62"/>
    <w:rsid w:val="00641E50"/>
    <w:rsid w:val="00645807"/>
    <w:rsid w:val="006503B9"/>
    <w:rsid w:val="00652CD4"/>
    <w:rsid w:val="00652E76"/>
    <w:rsid w:val="00670484"/>
    <w:rsid w:val="006964C2"/>
    <w:rsid w:val="006B0036"/>
    <w:rsid w:val="006B0BD4"/>
    <w:rsid w:val="006E3C12"/>
    <w:rsid w:val="006F02D3"/>
    <w:rsid w:val="006F5C87"/>
    <w:rsid w:val="0075244D"/>
    <w:rsid w:val="007537D1"/>
    <w:rsid w:val="0075460B"/>
    <w:rsid w:val="007604CE"/>
    <w:rsid w:val="00760D59"/>
    <w:rsid w:val="00766CAE"/>
    <w:rsid w:val="007B2ECC"/>
    <w:rsid w:val="007B4EFC"/>
    <w:rsid w:val="007C11C7"/>
    <w:rsid w:val="007C3408"/>
    <w:rsid w:val="00815260"/>
    <w:rsid w:val="00822FC2"/>
    <w:rsid w:val="00840B28"/>
    <w:rsid w:val="00862DBF"/>
    <w:rsid w:val="0087203A"/>
    <w:rsid w:val="008721E6"/>
    <w:rsid w:val="008759AD"/>
    <w:rsid w:val="0088769C"/>
    <w:rsid w:val="008901F8"/>
    <w:rsid w:val="00897B1F"/>
    <w:rsid w:val="008B416F"/>
    <w:rsid w:val="008E472B"/>
    <w:rsid w:val="008F33FE"/>
    <w:rsid w:val="008F3AB9"/>
    <w:rsid w:val="00913688"/>
    <w:rsid w:val="0091746C"/>
    <w:rsid w:val="00956496"/>
    <w:rsid w:val="009C5B09"/>
    <w:rsid w:val="009F6579"/>
    <w:rsid w:val="00A0118A"/>
    <w:rsid w:val="00A05F2D"/>
    <w:rsid w:val="00A30336"/>
    <w:rsid w:val="00A33547"/>
    <w:rsid w:val="00A479E4"/>
    <w:rsid w:val="00A65C32"/>
    <w:rsid w:val="00A67751"/>
    <w:rsid w:val="00A81739"/>
    <w:rsid w:val="00AA216D"/>
    <w:rsid w:val="00AB0F99"/>
    <w:rsid w:val="00B34FE9"/>
    <w:rsid w:val="00B540E8"/>
    <w:rsid w:val="00B75D81"/>
    <w:rsid w:val="00B8013D"/>
    <w:rsid w:val="00B934C2"/>
    <w:rsid w:val="00BA68AE"/>
    <w:rsid w:val="00BA7E0B"/>
    <w:rsid w:val="00BB0A87"/>
    <w:rsid w:val="00BD2363"/>
    <w:rsid w:val="00BE4E39"/>
    <w:rsid w:val="00C170CF"/>
    <w:rsid w:val="00C6567C"/>
    <w:rsid w:val="00C67D70"/>
    <w:rsid w:val="00C757BB"/>
    <w:rsid w:val="00C84E32"/>
    <w:rsid w:val="00C93EA8"/>
    <w:rsid w:val="00D22BCA"/>
    <w:rsid w:val="00D720A4"/>
    <w:rsid w:val="00D83ECB"/>
    <w:rsid w:val="00D84AFC"/>
    <w:rsid w:val="00D902D4"/>
    <w:rsid w:val="00D96622"/>
    <w:rsid w:val="00D9694B"/>
    <w:rsid w:val="00DA41D2"/>
    <w:rsid w:val="00DA45E3"/>
    <w:rsid w:val="00DA7455"/>
    <w:rsid w:val="00DD2369"/>
    <w:rsid w:val="00E12994"/>
    <w:rsid w:val="00E317B4"/>
    <w:rsid w:val="00E355F8"/>
    <w:rsid w:val="00E436AE"/>
    <w:rsid w:val="00E563F8"/>
    <w:rsid w:val="00E619BF"/>
    <w:rsid w:val="00E720CF"/>
    <w:rsid w:val="00E94A19"/>
    <w:rsid w:val="00E96EED"/>
    <w:rsid w:val="00EA4246"/>
    <w:rsid w:val="00EB3642"/>
    <w:rsid w:val="00EF0EC4"/>
    <w:rsid w:val="00EF3277"/>
    <w:rsid w:val="00F50ED2"/>
    <w:rsid w:val="00F633FC"/>
    <w:rsid w:val="00F66855"/>
    <w:rsid w:val="00F90484"/>
    <w:rsid w:val="00FF2314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0409D8BD"/>
  <w15:docId w15:val="{5E00115D-508A-4170-978B-C7BD4433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8FD"/>
    <w:rPr>
      <w:sz w:val="24"/>
      <w:szCs w:val="24"/>
    </w:rPr>
  </w:style>
  <w:style w:type="paragraph" w:styleId="Heading1">
    <w:name w:val="heading 1"/>
    <w:basedOn w:val="Normal"/>
    <w:next w:val="Normal"/>
    <w:qFormat/>
    <w:rsid w:val="001228FD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1228FD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1228F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1228F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rsid w:val="001228FD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1228F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1228FD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rsid w:val="001228FD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rsid w:val="001228FD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28F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28F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228FD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1228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rsid w:val="001228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rsid w:val="001228FD"/>
    <w:pPr>
      <w:ind w:left="-180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B54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57BB"/>
    <w:rPr>
      <w:sz w:val="24"/>
      <w:szCs w:val="24"/>
    </w:rPr>
  </w:style>
  <w:style w:type="paragraph" w:styleId="BalloonText">
    <w:name w:val="Balloon Text"/>
    <w:basedOn w:val="Normal"/>
    <w:link w:val="BalloonTextChar"/>
    <w:rsid w:val="00956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6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52906-6187-49FD-9F25-9AB6E225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82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Αίτηση Υπεύθυνη Δήλωση N105.doc</vt:lpstr>
      <vt:lpstr>Αίτηση Υπεύθυνη Δήλωση N105.doc</vt:lpstr>
    </vt:vector>
  </TitlesOfParts>
  <Company>Info-Quest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Υπεύθυνη Δήλωση N105.doc</dc:title>
  <dc:creator>Kostas</dc:creator>
  <cp:lastModifiedBy>lykzefyr lykzefyr</cp:lastModifiedBy>
  <cp:revision>13</cp:revision>
  <cp:lastPrinted>2024-11-14T07:21:00Z</cp:lastPrinted>
  <dcterms:created xsi:type="dcterms:W3CDTF">2022-10-11T10:16:00Z</dcterms:created>
  <dcterms:modified xsi:type="dcterms:W3CDTF">2025-01-15T06:39:00Z</dcterms:modified>
</cp:coreProperties>
</file>